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C3" w:rsidRDefault="005D66C3" w:rsidP="00A944D8">
      <w:pPr>
        <w:jc w:val="center"/>
        <w:rPr>
          <w:b/>
          <w:sz w:val="32"/>
          <w:szCs w:val="32"/>
        </w:rPr>
      </w:pPr>
      <w:r w:rsidRPr="00A944D8">
        <w:rPr>
          <w:rFonts w:hint="eastAsia"/>
          <w:b/>
          <w:sz w:val="32"/>
          <w:szCs w:val="32"/>
        </w:rPr>
        <w:t>室内设计合同</w:t>
      </w:r>
    </w:p>
    <w:p w:rsidR="005D66C3" w:rsidRPr="00A944D8" w:rsidRDefault="005D66C3" w:rsidP="00A944D8">
      <w:pPr>
        <w:jc w:val="center"/>
        <w:rPr>
          <w:b/>
          <w:sz w:val="32"/>
          <w:szCs w:val="32"/>
        </w:rPr>
      </w:pPr>
    </w:p>
    <w:p w:rsidR="005D66C3" w:rsidRDefault="005D66C3" w:rsidP="00323B43">
      <w:r w:rsidRPr="00A944D8">
        <w:rPr>
          <w:rFonts w:hint="eastAsia"/>
        </w:rPr>
        <w:t>发包方（以下简称甲方）：</w:t>
      </w:r>
      <w:r w:rsidRPr="00A944D8">
        <w:t xml:space="preserve">____________________________________________  </w:t>
      </w:r>
    </w:p>
    <w:p w:rsidR="005D66C3" w:rsidRDefault="005D66C3" w:rsidP="00323B43">
      <w:r w:rsidRPr="00A944D8">
        <w:rPr>
          <w:rFonts w:hint="eastAsia"/>
        </w:rPr>
        <w:t>承包方（以下简称乙方）：</w:t>
      </w:r>
      <w:r w:rsidRPr="00A944D8">
        <w:t xml:space="preserve">____________________________________________  </w:t>
      </w:r>
    </w:p>
    <w:p w:rsidR="005D66C3" w:rsidRDefault="005D66C3" w:rsidP="00323B43">
      <w:r w:rsidRPr="00A944D8">
        <w:rPr>
          <w:rFonts w:hint="eastAsia"/>
        </w:rPr>
        <w:t>单位名称：</w:t>
      </w:r>
      <w:r w:rsidRPr="00A944D8">
        <w:t xml:space="preserve">__________________________________________________________  </w:t>
      </w:r>
      <w:r w:rsidRPr="00A944D8">
        <w:rPr>
          <w:rFonts w:hint="eastAsia"/>
        </w:rPr>
        <w:t>设计负责人：</w:t>
      </w:r>
      <w:r w:rsidRPr="00A944D8">
        <w:t xml:space="preserve">___________________ </w:t>
      </w:r>
    </w:p>
    <w:p w:rsidR="005D66C3" w:rsidRDefault="005D66C3" w:rsidP="003A07E0">
      <w:pPr>
        <w:ind w:firstLineChars="200" w:firstLine="31680"/>
      </w:pPr>
      <w:r w:rsidRPr="00A944D8">
        <w:t xml:space="preserve"> </w:t>
      </w:r>
      <w:r w:rsidRPr="00A944D8">
        <w:rPr>
          <w:rFonts w:hint="eastAsia"/>
        </w:rPr>
        <w:t>根据《中华人民共和国经济合同法》，以及装饰行业的有关规定，经双方协商，签订本合同，并共同履行。</w:t>
      </w:r>
      <w:r w:rsidRPr="00A944D8">
        <w:t xml:space="preserve">   </w:t>
      </w:r>
    </w:p>
    <w:p w:rsidR="005D66C3" w:rsidRDefault="005D66C3" w:rsidP="00A944D8">
      <w:r w:rsidRPr="00A944D8">
        <w:rPr>
          <w:rFonts w:hint="eastAsia"/>
        </w:rPr>
        <w:t>第一条</w:t>
      </w:r>
      <w:r w:rsidRPr="00A944D8">
        <w:t xml:space="preserve"> </w:t>
      </w:r>
      <w:r w:rsidRPr="00A944D8">
        <w:rPr>
          <w:rFonts w:hint="eastAsia"/>
        </w:rPr>
        <w:t>工程项目</w:t>
      </w:r>
      <w:r w:rsidRPr="00A944D8">
        <w:t xml:space="preserve">  </w:t>
      </w:r>
      <w:r w:rsidRPr="00A944D8">
        <w:rPr>
          <w:rFonts w:hint="eastAsia"/>
        </w:rPr>
        <w:t>甲方委托乙方承担以下工程设计任务：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工程名称：</w:t>
      </w:r>
      <w:r w:rsidRPr="00A944D8">
        <w:t xml:space="preserve">_____________________________  </w:t>
      </w:r>
    </w:p>
    <w:p w:rsidR="005D66C3" w:rsidRDefault="005D66C3" w:rsidP="00A944D8">
      <w:r w:rsidRPr="00A944D8">
        <w:rPr>
          <w:rFonts w:hint="eastAsia"/>
        </w:rPr>
        <w:t>工程地址：</w:t>
      </w:r>
      <w:r w:rsidRPr="00A944D8">
        <w:t xml:space="preserve">_____________________________    </w:t>
      </w:r>
    </w:p>
    <w:p w:rsidR="005D66C3" w:rsidRDefault="005D66C3" w:rsidP="00A944D8"/>
    <w:p w:rsidR="005D66C3" w:rsidRDefault="005D66C3" w:rsidP="00A944D8">
      <w:r w:rsidRPr="00A944D8">
        <w:rPr>
          <w:rFonts w:hint="eastAsia"/>
        </w:rPr>
        <w:t>第二条</w:t>
      </w:r>
      <w:r w:rsidRPr="00A944D8">
        <w:t xml:space="preserve"> </w:t>
      </w:r>
      <w:r w:rsidRPr="00A944D8">
        <w:rPr>
          <w:rFonts w:hint="eastAsia"/>
        </w:rPr>
        <w:t>设计收费及支付方法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（一）本工程设计收费双方约定为人民币</w:t>
      </w:r>
      <w:r w:rsidRPr="00A944D8">
        <w:t xml:space="preserve">                                   </w:t>
      </w:r>
      <w:r w:rsidRPr="00A944D8">
        <w:rPr>
          <w:rFonts w:hint="eastAsia"/>
        </w:rPr>
        <w:t>元（金额大写）</w:t>
      </w:r>
      <w:r w:rsidRPr="00A944D8">
        <w:t xml:space="preserve">  </w:t>
      </w:r>
      <w:r w:rsidRPr="00A944D8">
        <w:rPr>
          <w:rFonts w:hint="eastAsia"/>
        </w:rPr>
        <w:t>（二）付款方式</w:t>
      </w:r>
      <w:r w:rsidRPr="00A944D8">
        <w:t xml:space="preserve">  </w:t>
      </w:r>
      <w:r w:rsidRPr="00A944D8">
        <w:rPr>
          <w:rFonts w:hint="eastAsia"/>
        </w:rPr>
        <w:t>甲乙双方经协商采用以下付款方式</w:t>
      </w:r>
      <w:r w:rsidRPr="00A944D8">
        <w:t xml:space="preserve"> </w:t>
      </w:r>
      <w:r w:rsidRPr="00A944D8">
        <w:rPr>
          <w:rFonts w:hint="eastAsia"/>
        </w:rPr>
        <w:t>上门测量完结后付定金：</w:t>
      </w:r>
      <w:r w:rsidRPr="00A944D8">
        <w:t xml:space="preserve">      </w:t>
      </w:r>
      <w:r w:rsidRPr="00A944D8">
        <w:rPr>
          <w:rFonts w:hint="eastAsia"/>
        </w:rPr>
        <w:t>元</w:t>
      </w:r>
      <w:r w:rsidRPr="00A944D8">
        <w:t>(</w:t>
      </w:r>
      <w:r w:rsidRPr="00A944D8">
        <w:rPr>
          <w:rFonts w:hint="eastAsia"/>
        </w:rPr>
        <w:t>总设计费用的</w:t>
      </w:r>
      <w:r w:rsidRPr="00A944D8">
        <w:t xml:space="preserve">40%) </w:t>
      </w:r>
      <w:r w:rsidRPr="00A944D8">
        <w:rPr>
          <w:rFonts w:hint="eastAsia"/>
        </w:rPr>
        <w:t>，设计完结后付清尾款</w:t>
      </w:r>
      <w:r w:rsidRPr="00A944D8">
        <w:t xml:space="preserve">        </w:t>
      </w:r>
      <w:r>
        <w:rPr>
          <w:rFonts w:hint="eastAsia"/>
        </w:rPr>
        <w:t>元。</w:t>
      </w:r>
    </w:p>
    <w:p w:rsidR="005D66C3" w:rsidRDefault="005D66C3" w:rsidP="00A944D8"/>
    <w:p w:rsidR="005D66C3" w:rsidRDefault="005D66C3" w:rsidP="00A944D8">
      <w:r w:rsidRPr="00A944D8">
        <w:rPr>
          <w:rFonts w:hint="eastAsia"/>
        </w:rPr>
        <w:t>第三条</w:t>
      </w:r>
      <w:r w:rsidRPr="00A944D8">
        <w:t xml:space="preserve"> </w:t>
      </w:r>
      <w:r w:rsidRPr="00A944D8">
        <w:rPr>
          <w:rFonts w:hint="eastAsia"/>
        </w:rPr>
        <w:t>设计内容及完成日期的约定</w:t>
      </w:r>
      <w:r w:rsidRPr="00A944D8">
        <w:t xml:space="preserve">   </w:t>
      </w:r>
    </w:p>
    <w:p w:rsidR="005D66C3" w:rsidRDefault="005D66C3" w:rsidP="00A944D8">
      <w:r w:rsidRPr="00A944D8">
        <w:t>1</w:t>
      </w:r>
      <w:r w:rsidRPr="00A944D8">
        <w:rPr>
          <w:rFonts w:hint="eastAsia"/>
        </w:rPr>
        <w:t>、平立面图</w:t>
      </w:r>
      <w:r w:rsidRPr="00A944D8">
        <w:t xml:space="preserve"> </w:t>
      </w:r>
      <w:r w:rsidRPr="00A944D8">
        <w:rPr>
          <w:rFonts w:hint="eastAsia"/>
        </w:rPr>
        <w:t>（平面布置图、地面图、天花图、现场制作的家具立面图、其它现场需施工墙面的立面图）</w:t>
      </w:r>
    </w:p>
    <w:p w:rsidR="005D66C3" w:rsidRDefault="005D66C3" w:rsidP="00A944D8">
      <w:r w:rsidRPr="00A944D8">
        <w:t xml:space="preserve"> 2</w:t>
      </w:r>
      <w:r w:rsidRPr="00A944D8">
        <w:rPr>
          <w:rFonts w:hint="eastAsia"/>
        </w:rPr>
        <w:t>、</w:t>
      </w:r>
      <w:r w:rsidRPr="00A944D8">
        <w:t xml:space="preserve"> </w:t>
      </w:r>
      <w:r w:rsidRPr="00A944D8">
        <w:rPr>
          <w:rFonts w:hint="eastAsia"/>
        </w:rPr>
        <w:t>剖面图</w:t>
      </w:r>
      <w:r w:rsidRPr="00A944D8">
        <w:t xml:space="preserve"> </w:t>
      </w:r>
      <w:r w:rsidRPr="00A944D8">
        <w:rPr>
          <w:rFonts w:hint="eastAsia"/>
        </w:rPr>
        <w:t>（应标明材质、用料、颜色等；需施工处剖面图）</w:t>
      </w:r>
    </w:p>
    <w:p w:rsidR="005D66C3" w:rsidRDefault="005D66C3" w:rsidP="00A944D8">
      <w:r w:rsidRPr="00A944D8">
        <w:t xml:space="preserve"> 3</w:t>
      </w:r>
      <w:r w:rsidRPr="00A944D8">
        <w:rPr>
          <w:rFonts w:hint="eastAsia"/>
        </w:rPr>
        <w:t>、</w:t>
      </w:r>
      <w:r w:rsidRPr="00A944D8">
        <w:t xml:space="preserve"> </w:t>
      </w:r>
      <w:r w:rsidRPr="00A944D8">
        <w:rPr>
          <w:rFonts w:hint="eastAsia"/>
        </w:rPr>
        <w:t>水电施工图</w:t>
      </w:r>
      <w:r w:rsidRPr="00A944D8">
        <w:t xml:space="preserve"> </w:t>
      </w:r>
    </w:p>
    <w:p w:rsidR="005D66C3" w:rsidRDefault="005D66C3" w:rsidP="00A944D8">
      <w:r w:rsidRPr="00A944D8">
        <w:t xml:space="preserve"> 4</w:t>
      </w:r>
      <w:r w:rsidRPr="00A944D8">
        <w:rPr>
          <w:rFonts w:hint="eastAsia"/>
        </w:rPr>
        <w:t>、</w:t>
      </w:r>
      <w:r w:rsidRPr="00A944D8">
        <w:t xml:space="preserve"> </w:t>
      </w:r>
      <w:r w:rsidRPr="00A944D8">
        <w:rPr>
          <w:rFonts w:hint="eastAsia"/>
        </w:rPr>
        <w:t>效果图：现场所需设计处的效果展示</w:t>
      </w:r>
    </w:p>
    <w:p w:rsidR="005D66C3" w:rsidRDefault="005D66C3" w:rsidP="00A944D8">
      <w:r w:rsidRPr="00A944D8">
        <w:t xml:space="preserve"> 5</w:t>
      </w:r>
      <w:r w:rsidRPr="00A944D8">
        <w:rPr>
          <w:rFonts w:hint="eastAsia"/>
        </w:rPr>
        <w:t>、</w:t>
      </w:r>
      <w:r w:rsidRPr="00A944D8">
        <w:t xml:space="preserve"> </w:t>
      </w:r>
      <w:r w:rsidRPr="00A944D8">
        <w:rPr>
          <w:rFonts w:hint="eastAsia"/>
        </w:rPr>
        <w:t>甲乙双方约定，从合同生效之日起，</w:t>
      </w:r>
      <w:r w:rsidRPr="00A944D8">
        <w:t xml:space="preserve">       </w:t>
      </w:r>
      <w:r w:rsidRPr="00A944D8">
        <w:rPr>
          <w:rFonts w:hint="eastAsia"/>
        </w:rPr>
        <w:t>天内完成平面方案图（修改顺延），</w:t>
      </w:r>
      <w:r w:rsidRPr="00A944D8">
        <w:t xml:space="preserve"> </w:t>
      </w:r>
      <w:r w:rsidRPr="00A944D8">
        <w:rPr>
          <w:rFonts w:hint="eastAsia"/>
        </w:rPr>
        <w:t>待平面方案通过后</w:t>
      </w:r>
      <w:r w:rsidRPr="00A944D8">
        <w:t xml:space="preserve">         </w:t>
      </w:r>
      <w:r w:rsidRPr="00A944D8">
        <w:rPr>
          <w:rFonts w:hint="eastAsia"/>
        </w:rPr>
        <w:t>天内完成效果图。效果图方案通过后</w:t>
      </w:r>
      <w:r w:rsidRPr="00A944D8">
        <w:t xml:space="preserve">        </w:t>
      </w:r>
      <w:r w:rsidRPr="00A944D8">
        <w:rPr>
          <w:rFonts w:hint="eastAsia"/>
        </w:rPr>
        <w:t>天内完成效果图全套施工图。</w:t>
      </w:r>
    </w:p>
    <w:p w:rsidR="005D66C3" w:rsidRDefault="005D66C3" w:rsidP="00A944D8">
      <w:r w:rsidRPr="00A944D8">
        <w:t xml:space="preserve"> </w:t>
      </w:r>
    </w:p>
    <w:p w:rsidR="005D66C3" w:rsidRDefault="005D66C3" w:rsidP="00A944D8">
      <w:r w:rsidRPr="00A944D8">
        <w:rPr>
          <w:rFonts w:hint="eastAsia"/>
        </w:rPr>
        <w:t>第四条</w:t>
      </w:r>
      <w:r w:rsidRPr="00A944D8">
        <w:t xml:space="preserve"> </w:t>
      </w:r>
      <w:r w:rsidRPr="00A944D8">
        <w:rPr>
          <w:rFonts w:hint="eastAsia"/>
        </w:rPr>
        <w:t>双方责任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（一）甲方责任</w:t>
      </w:r>
      <w:r w:rsidRPr="00A944D8">
        <w:t xml:space="preserve"> </w:t>
      </w:r>
    </w:p>
    <w:p w:rsidR="005D66C3" w:rsidRDefault="005D66C3" w:rsidP="00A944D8">
      <w:r w:rsidRPr="00A944D8">
        <w:t xml:space="preserve"> 1</w:t>
      </w:r>
      <w:r w:rsidRPr="00A944D8">
        <w:rPr>
          <w:rFonts w:hint="eastAsia"/>
        </w:rPr>
        <w:t>、如期向乙方提交设计所需的资料，并保证所提交资料质量达到工程设计要求。</w:t>
      </w:r>
      <w:r w:rsidRPr="00A944D8">
        <w:t xml:space="preserve">  </w:t>
      </w:r>
    </w:p>
    <w:p w:rsidR="005D66C3" w:rsidRDefault="005D66C3" w:rsidP="00A944D8">
      <w:r w:rsidRPr="00A944D8">
        <w:t>2</w:t>
      </w:r>
      <w:r w:rsidRPr="00A944D8">
        <w:rPr>
          <w:rFonts w:hint="eastAsia"/>
        </w:rPr>
        <w:t>、按约定的日期和数量付给乙方定金和工程设计费。</w:t>
      </w:r>
      <w:r w:rsidRPr="00A944D8">
        <w:t xml:space="preserve">  </w:t>
      </w:r>
    </w:p>
    <w:p w:rsidR="005D66C3" w:rsidRDefault="005D66C3" w:rsidP="00A944D8">
      <w:r w:rsidRPr="00A944D8">
        <w:t>3</w:t>
      </w:r>
      <w:r w:rsidRPr="00A944D8">
        <w:rPr>
          <w:rFonts w:hint="eastAsia"/>
        </w:rPr>
        <w:t>、本工程建筑材料、设备的加工定货如需乙方设计人员配合时，所需费用由甲方承担。</w:t>
      </w:r>
    </w:p>
    <w:p w:rsidR="005D66C3" w:rsidRDefault="005D66C3" w:rsidP="00A944D8">
      <w:r w:rsidRPr="00A944D8">
        <w:t xml:space="preserve">  </w:t>
      </w:r>
      <w:r w:rsidRPr="00A944D8">
        <w:rPr>
          <w:rFonts w:hint="eastAsia"/>
        </w:rPr>
        <w:t>（二）乙方责任</w:t>
      </w:r>
      <w:r w:rsidRPr="00A944D8">
        <w:t xml:space="preserve">  </w:t>
      </w:r>
    </w:p>
    <w:p w:rsidR="005D66C3" w:rsidRDefault="005D66C3" w:rsidP="00A944D8">
      <w:r w:rsidRPr="00A944D8">
        <w:t>1</w:t>
      </w:r>
      <w:r w:rsidRPr="00A944D8">
        <w:rPr>
          <w:rFonts w:hint="eastAsia"/>
        </w:rPr>
        <w:t>、如期向甲方将付本合同规定的设计文件，并保证设计文件的质量符合国家的有关规定、规范的要求，符合甲方的建设使用要求。</w:t>
      </w:r>
      <w:r w:rsidRPr="00A944D8">
        <w:t xml:space="preserve">  </w:t>
      </w:r>
    </w:p>
    <w:p w:rsidR="005D66C3" w:rsidRDefault="005D66C3" w:rsidP="00A944D8">
      <w:r w:rsidRPr="00A944D8">
        <w:t>2</w:t>
      </w:r>
      <w:r w:rsidRPr="00A944D8">
        <w:rPr>
          <w:rFonts w:hint="eastAsia"/>
        </w:rPr>
        <w:t>、负责本合同所列工程设计项目开工前的设计交底工作。负责该项目施工期间及时解决与设计有关的技术问题。按规定参加工程竣工的验收。</w:t>
      </w:r>
      <w:r w:rsidRPr="00A944D8">
        <w:t xml:space="preserve"> </w:t>
      </w:r>
    </w:p>
    <w:p w:rsidR="005D66C3" w:rsidRDefault="005D66C3" w:rsidP="00A944D8">
      <w:r w:rsidRPr="00A944D8">
        <w:t xml:space="preserve"> </w:t>
      </w:r>
    </w:p>
    <w:p w:rsidR="005D66C3" w:rsidRDefault="005D66C3" w:rsidP="00A944D8">
      <w:r w:rsidRPr="00A944D8">
        <w:rPr>
          <w:rFonts w:hint="eastAsia"/>
        </w:rPr>
        <w:t>第五条</w:t>
      </w:r>
      <w:r w:rsidRPr="00A944D8">
        <w:t xml:space="preserve"> </w:t>
      </w:r>
      <w:r w:rsidRPr="00A944D8">
        <w:rPr>
          <w:rFonts w:hint="eastAsia"/>
        </w:rPr>
        <w:t>违约责任</w:t>
      </w:r>
      <w:r w:rsidRPr="00A944D8">
        <w:t xml:space="preserve">  </w:t>
      </w:r>
    </w:p>
    <w:p w:rsidR="005D66C3" w:rsidRDefault="005D66C3" w:rsidP="00A944D8">
      <w:pPr>
        <w:pStyle w:val="ListParagraph"/>
        <w:numPr>
          <w:ilvl w:val="0"/>
          <w:numId w:val="1"/>
        </w:numPr>
        <w:ind w:firstLineChars="0"/>
      </w:pPr>
      <w:r w:rsidRPr="00A944D8">
        <w:rPr>
          <w:rFonts w:hint="eastAsia"/>
        </w:rPr>
        <w:t>由于乙方原因而没有按本合同规定的时间提交设计文件时，乙方从应提交日期的次日起计算，每延误一天，向甲方赔偿经济损失为该设计阶段设计费的</w:t>
      </w:r>
      <w:r w:rsidRPr="00A944D8">
        <w:t>_______</w:t>
      </w:r>
      <w:r w:rsidRPr="00A944D8">
        <w:rPr>
          <w:rFonts w:hint="eastAsia"/>
        </w:rPr>
        <w:t>违约金。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（二）由于乙方设计错误给甲方造成严重经济损失时，乙方有责任在设计上继续采取补救措施，并酌情赔偿甲方因此而实际发生的部分经济损失，全部赔偿金额不超过该部分工程的全部设计费。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（三）甲方不履行合同时，乙方不返回定金，且按乙方实际完成工作量另付设计费。乙方不履行合同时，应双倍返还甲方定金，同时返还已收取定金外的全部设计费。</w:t>
      </w:r>
    </w:p>
    <w:p w:rsidR="005D66C3" w:rsidRDefault="005D66C3" w:rsidP="00A944D8"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第六条</w:t>
      </w:r>
      <w:r w:rsidRPr="00A944D8">
        <w:t xml:space="preserve"> </w:t>
      </w:r>
      <w:r w:rsidRPr="00A944D8">
        <w:rPr>
          <w:rFonts w:hint="eastAsia"/>
        </w:rPr>
        <w:t>合同生效、中止与结束</w:t>
      </w:r>
      <w:r w:rsidRPr="00A944D8">
        <w:t xml:space="preserve"> </w:t>
      </w:r>
    </w:p>
    <w:p w:rsidR="005D66C3" w:rsidRDefault="005D66C3" w:rsidP="00A944D8">
      <w:r w:rsidRPr="00A944D8">
        <w:t xml:space="preserve"> </w:t>
      </w:r>
      <w:r w:rsidRPr="00A944D8">
        <w:rPr>
          <w:rFonts w:hint="eastAsia"/>
        </w:rPr>
        <w:t>（一）本合同需经甲方签字、乙方加盖单位法人公章后有效，本合同生效日期以甲乙双方中最后一方签字（或盖章）的日期为准。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（二）甲乙双方因故需变更或终止本设计合同时，应提前一周书面通知对方，对本合同中的遗留问题取得一致意见，形成书面协议作为本合同附件执行。未达成协议前，本合同继续有效。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（三）因甲方原因要求中途停止设计工作的，已付定金不退还。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（四）本合同以乙方向甲方提供本合同中规定的全部工程设计文件，甲方按本合同规定付清全部设计费之日起，结束本合同关系，本合同另有条款约定的除外。</w:t>
      </w:r>
      <w:r w:rsidRPr="00A944D8">
        <w:t xml:space="preserve">  </w:t>
      </w:r>
    </w:p>
    <w:p w:rsidR="005D66C3" w:rsidRDefault="005D66C3" w:rsidP="00A944D8"/>
    <w:p w:rsidR="005D66C3" w:rsidRDefault="005D66C3" w:rsidP="00A944D8">
      <w:r w:rsidRPr="00A944D8">
        <w:t xml:space="preserve"> </w:t>
      </w:r>
      <w:r w:rsidRPr="00A944D8">
        <w:rPr>
          <w:rFonts w:hint="eastAsia"/>
        </w:rPr>
        <w:t>第七条</w:t>
      </w:r>
      <w:r w:rsidRPr="00A944D8">
        <w:t xml:space="preserve"> </w:t>
      </w:r>
      <w:r w:rsidRPr="00A944D8">
        <w:rPr>
          <w:rFonts w:hint="eastAsia"/>
        </w:rPr>
        <w:t>合同纠纷解决方式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本合同在执行过程中发生纠纷，双方协商不成时，采取下列第</w:t>
      </w:r>
      <w:r w:rsidRPr="00A944D8">
        <w:t>____</w:t>
      </w:r>
      <w:r w:rsidRPr="00A944D8">
        <w:rPr>
          <w:rFonts w:hint="eastAsia"/>
        </w:rPr>
        <w:t>种方式解决：</w:t>
      </w:r>
      <w:r w:rsidRPr="00A944D8">
        <w:t xml:space="preserve">  </w:t>
      </w:r>
    </w:p>
    <w:p w:rsidR="005D66C3" w:rsidRDefault="005D66C3" w:rsidP="00A944D8">
      <w:r w:rsidRPr="00A944D8">
        <w:t>1</w:t>
      </w:r>
      <w:r w:rsidRPr="00A944D8">
        <w:rPr>
          <w:rFonts w:hint="eastAsia"/>
        </w:rPr>
        <w:t>、向有管辖权的工商行政管理局经济合同仲裁委员会申请仲裁；</w:t>
      </w:r>
      <w:r w:rsidRPr="00A944D8">
        <w:t xml:space="preserve">  </w:t>
      </w:r>
    </w:p>
    <w:p w:rsidR="005D66C3" w:rsidRDefault="005D66C3" w:rsidP="00A944D8">
      <w:r w:rsidRPr="00A944D8">
        <w:t>2</w:t>
      </w:r>
      <w:r w:rsidRPr="00A944D8">
        <w:rPr>
          <w:rFonts w:hint="eastAsia"/>
        </w:rPr>
        <w:t>、向有管辖权的人民法院起诉；</w:t>
      </w:r>
      <w:r w:rsidRPr="00A944D8">
        <w:t xml:space="preserve">  </w:t>
      </w:r>
    </w:p>
    <w:p w:rsidR="005D66C3" w:rsidRDefault="005D66C3" w:rsidP="00A944D8"/>
    <w:p w:rsidR="005D66C3" w:rsidRDefault="005D66C3" w:rsidP="00A944D8">
      <w:r w:rsidRPr="00A944D8">
        <w:rPr>
          <w:rFonts w:hint="eastAsia"/>
        </w:rPr>
        <w:t>第八条</w:t>
      </w:r>
      <w:r w:rsidRPr="00A944D8">
        <w:t xml:space="preserve"> </w:t>
      </w:r>
      <w:r w:rsidRPr="00A944D8">
        <w:rPr>
          <w:rFonts w:hint="eastAsia"/>
        </w:rPr>
        <w:t>未尽事宜与附加条款</w:t>
      </w:r>
      <w:r w:rsidRPr="00A944D8">
        <w:t xml:space="preserve">  </w:t>
      </w:r>
    </w:p>
    <w:p w:rsidR="005D66C3" w:rsidRDefault="005D66C3" w:rsidP="00A944D8">
      <w:pPr>
        <w:pStyle w:val="ListParagraph"/>
        <w:numPr>
          <w:ilvl w:val="0"/>
          <w:numId w:val="2"/>
        </w:numPr>
        <w:ind w:firstLineChars="0"/>
      </w:pPr>
      <w:r w:rsidRPr="00A944D8">
        <w:rPr>
          <w:rFonts w:hint="eastAsia"/>
        </w:rPr>
        <w:t>本合同未尽事宜由甲乙双方协商确定，并形成书面协议作为本合同附件执行。</w:t>
      </w:r>
      <w:r w:rsidRPr="00A944D8">
        <w:t xml:space="preserve">  </w:t>
      </w:r>
    </w:p>
    <w:p w:rsidR="005D66C3" w:rsidRDefault="005D66C3" w:rsidP="00A944D8">
      <w:r w:rsidRPr="00A944D8">
        <w:rPr>
          <w:rFonts w:hint="eastAsia"/>
        </w:rPr>
        <w:t>第九条</w:t>
      </w:r>
      <w:r w:rsidRPr="00A944D8">
        <w:t xml:space="preserve"> </w:t>
      </w:r>
      <w:r w:rsidRPr="00A944D8">
        <w:rPr>
          <w:rFonts w:hint="eastAsia"/>
        </w:rPr>
        <w:t>合同文本</w:t>
      </w:r>
      <w:r w:rsidRPr="00A944D8">
        <w:t xml:space="preserve"> </w:t>
      </w:r>
    </w:p>
    <w:p w:rsidR="005D66C3" w:rsidRDefault="005D66C3" w:rsidP="00A944D8">
      <w:r w:rsidRPr="00A944D8">
        <w:t xml:space="preserve"> 15.1 </w:t>
      </w:r>
      <w:r w:rsidRPr="00A944D8">
        <w:rPr>
          <w:rFonts w:hint="eastAsia"/>
        </w:rPr>
        <w:t>本合同经甲、乙双方签字（盖章）后生效。</w:t>
      </w:r>
      <w:r w:rsidRPr="00A944D8">
        <w:t xml:space="preserve"> </w:t>
      </w:r>
    </w:p>
    <w:p w:rsidR="005D66C3" w:rsidRDefault="005D66C3" w:rsidP="00A944D8">
      <w:r w:rsidRPr="00A944D8">
        <w:t xml:space="preserve"> 15.2  </w:t>
      </w:r>
      <w:r w:rsidRPr="00A944D8">
        <w:rPr>
          <w:rFonts w:hint="eastAsia"/>
        </w:rPr>
        <w:t>本合同一式两份，甲、乙双方各执一份。</w:t>
      </w:r>
      <w:r w:rsidRPr="00A944D8">
        <w:t xml:space="preserve"> </w:t>
      </w:r>
    </w:p>
    <w:p w:rsidR="005D66C3" w:rsidRDefault="005D66C3" w:rsidP="00A944D8">
      <w:r w:rsidRPr="00A944D8">
        <w:t xml:space="preserve"> 15.3  </w:t>
      </w:r>
      <w:r w:rsidRPr="00A944D8">
        <w:rPr>
          <w:rFonts w:hint="eastAsia"/>
        </w:rPr>
        <w:t>合同履行完后自动终止。</w:t>
      </w:r>
      <w:r w:rsidRPr="00A944D8">
        <w:t xml:space="preserve">       </w:t>
      </w:r>
    </w:p>
    <w:p w:rsidR="005D66C3" w:rsidRDefault="005D66C3" w:rsidP="00A944D8"/>
    <w:p w:rsidR="005D66C3" w:rsidRDefault="005D66C3" w:rsidP="00A944D8"/>
    <w:p w:rsidR="005D66C3" w:rsidRDefault="005D66C3" w:rsidP="00A944D8">
      <w:r w:rsidRPr="00A944D8">
        <w:rPr>
          <w:rFonts w:hint="eastAsia"/>
        </w:rPr>
        <w:t>甲</w:t>
      </w:r>
      <w:r w:rsidRPr="00A944D8">
        <w:t xml:space="preserve"> </w:t>
      </w:r>
      <w:r w:rsidRPr="00A944D8">
        <w:rPr>
          <w:rFonts w:hint="eastAsia"/>
        </w:rPr>
        <w:t>方：</w:t>
      </w:r>
      <w:r w:rsidRPr="00A944D8">
        <w:t xml:space="preserve">                                                 </w:t>
      </w:r>
      <w:r w:rsidRPr="00A944D8">
        <w:rPr>
          <w:rFonts w:hint="eastAsia"/>
        </w:rPr>
        <w:t>乙</w:t>
      </w:r>
      <w:r w:rsidRPr="00A944D8">
        <w:t xml:space="preserve"> </w:t>
      </w:r>
      <w:r w:rsidRPr="00A944D8">
        <w:rPr>
          <w:rFonts w:hint="eastAsia"/>
        </w:rPr>
        <w:t>方：</w:t>
      </w:r>
      <w:r w:rsidRPr="00A944D8">
        <w:t xml:space="preserve">                                           </w:t>
      </w:r>
    </w:p>
    <w:p w:rsidR="005D66C3" w:rsidRDefault="005D66C3" w:rsidP="00A944D8">
      <w:r w:rsidRPr="00A944D8">
        <w:rPr>
          <w:rFonts w:hint="eastAsia"/>
        </w:rPr>
        <w:t>签约日期：</w:t>
      </w:r>
      <w:r w:rsidRPr="00A944D8">
        <w:t xml:space="preserve">                                            </w:t>
      </w:r>
      <w:r w:rsidRPr="00A944D8">
        <w:rPr>
          <w:rFonts w:hint="eastAsia"/>
        </w:rPr>
        <w:t>签约日期：</w:t>
      </w:r>
      <w:r w:rsidRPr="00A944D8">
        <w:t xml:space="preserve">  </w:t>
      </w:r>
    </w:p>
    <w:p w:rsidR="005D66C3" w:rsidRDefault="005D66C3" w:rsidP="00A944D8">
      <w:r>
        <w:t xml:space="preserve">                                                            </w:t>
      </w:r>
      <w:r>
        <w:rPr>
          <w:rFonts w:hint="eastAsia"/>
        </w:rPr>
        <w:t>账号：</w:t>
      </w:r>
      <w:r>
        <w:rPr>
          <w:rFonts w:hint="eastAsia"/>
          <w:color w:val="333333"/>
        </w:rPr>
        <w:t>企业</w:t>
      </w:r>
      <w:hyperlink r:id="rId5" w:tgtFrame="_blank" w:history="1">
        <w:r>
          <w:rPr>
            <w:rStyle w:val="Hyperlink"/>
            <w:rFonts w:hint="eastAsia"/>
          </w:rPr>
          <w:t>开户行</w:t>
        </w:r>
        <w:r>
          <w:rPr>
            <w:color w:val="2D64B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electsearch-icon" o:spid="_x0000_i1025" type="#_x0000_t75" alt="搜索" href="http://www.baidu.com/s?wd=%E5%BC%80%E6%88%B7%E8%A1%8C&amp;hl_tag=textlink&amp;tn=SE_hldp01350_v6v6zkg" style="width:47.25pt;height:21.75pt" o:button="t">
              <v:imagedata r:id="rId6" r:href="rId7"/>
            </v:shape>
          </w:pict>
        </w:r>
      </w:hyperlink>
    </w:p>
    <w:sectPr w:rsidR="005D66C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24D8"/>
    <w:multiLevelType w:val="hybridMultilevel"/>
    <w:tmpl w:val="D10C688C"/>
    <w:lvl w:ilvl="0" w:tplc="BE66D17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85E1EB9"/>
    <w:multiLevelType w:val="hybridMultilevel"/>
    <w:tmpl w:val="0FB883C6"/>
    <w:lvl w:ilvl="0" w:tplc="CDACFFD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4D8"/>
    <w:rsid w:val="00072B64"/>
    <w:rsid w:val="002B76FD"/>
    <w:rsid w:val="00323B43"/>
    <w:rsid w:val="003A07E0"/>
    <w:rsid w:val="003B5EBE"/>
    <w:rsid w:val="003D37D8"/>
    <w:rsid w:val="00417D5D"/>
    <w:rsid w:val="004358AB"/>
    <w:rsid w:val="005D66C3"/>
    <w:rsid w:val="008B7726"/>
    <w:rsid w:val="00A944D8"/>
    <w:rsid w:val="00B35B8C"/>
    <w:rsid w:val="00F6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44D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A944D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4D8"/>
    <w:rPr>
      <w:rFonts w:ascii="Tahoma" w:hAnsi="Tahom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A07E0"/>
    <w:rPr>
      <w:rFonts w:cs="Times New Roman"/>
      <w:color w:val="2D64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g.baidu.com/img/iknow/qb/select-search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aidu.com/s?wd=%E5%BC%80%E6%88%B7%E8%A1%8C&amp;hl_tag=textlink&amp;tn=SE_hldp01350_v6v6zkg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335</Words>
  <Characters>1914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cp:lastPrinted>2012-09-18T06:57:00Z</cp:lastPrinted>
  <dcterms:created xsi:type="dcterms:W3CDTF">2012-09-18T07:01:00Z</dcterms:created>
  <dcterms:modified xsi:type="dcterms:W3CDTF">2014-08-11T09:47:00Z</dcterms:modified>
</cp:coreProperties>
</file>