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86" w:rsidRDefault="00517E86">
      <w:pPr>
        <w:pStyle w:val="ptStyle"/>
      </w:pPr>
      <w:r>
        <w:rPr>
          <w:rStyle w:val="rtStyle"/>
          <w:rFonts w:cs="华文中宋"/>
          <w:szCs w:val="36"/>
        </w:rPr>
        <w:t>APP</w:t>
      </w:r>
      <w:r>
        <w:rPr>
          <w:rStyle w:val="rtStyle"/>
          <w:rFonts w:cs="华文中宋" w:hint="eastAsia"/>
          <w:szCs w:val="36"/>
        </w:rPr>
        <w:t>应用委托开发合同</w:t>
      </w:r>
    </w:p>
    <w:p w:rsidR="00517E86" w:rsidRDefault="00517E86"/>
    <w:p w:rsidR="00517E86" w:rsidRDefault="00517E86">
      <w:pPr>
        <w:pStyle w:val="ppStyle"/>
        <w:rPr>
          <w:rStyle w:val="rwStyle"/>
          <w:rFonts w:cs="华文仿宋"/>
          <w:szCs w:val="24"/>
        </w:rPr>
      </w:pPr>
    </w:p>
    <w:p w:rsidR="00517E86" w:rsidRDefault="00517E86">
      <w:pPr>
        <w:pStyle w:val="ppStyle"/>
      </w:pPr>
      <w:r>
        <w:rPr>
          <w:rStyle w:val="rwStyle"/>
          <w:rFonts w:cs="华文仿宋" w:hint="eastAsia"/>
          <w:szCs w:val="24"/>
        </w:rPr>
        <w:t>委托方（下称甲方）：</w:t>
      </w:r>
      <w:r>
        <w:rPr>
          <w:rStyle w:val="rwStyle"/>
          <w:rFonts w:cs="华文仿宋"/>
          <w:szCs w:val="24"/>
        </w:rPr>
        <w:t xml:space="preserve">  A  </w:t>
      </w:r>
    </w:p>
    <w:p w:rsidR="00517E86" w:rsidRDefault="00517E86">
      <w:pPr>
        <w:pStyle w:val="ppStyle"/>
      </w:pPr>
      <w:r>
        <w:rPr>
          <w:rStyle w:val="rwStyle"/>
          <w:rFonts w:cs="华文仿宋" w:hint="eastAsia"/>
          <w:szCs w:val="24"/>
        </w:rPr>
        <w:t>法定代表人：</w:t>
      </w:r>
      <w:r>
        <w:rPr>
          <w:rStyle w:val="rwStyle"/>
          <w:rFonts w:cs="华文仿宋"/>
          <w:szCs w:val="24"/>
        </w:rPr>
        <w:t xml:space="preserve">  A  </w:t>
      </w:r>
    </w:p>
    <w:p w:rsidR="00517E86" w:rsidRDefault="00517E86">
      <w:pPr>
        <w:pStyle w:val="ppStyle"/>
      </w:pPr>
      <w:r>
        <w:rPr>
          <w:rStyle w:val="rwStyle"/>
          <w:rFonts w:cs="华文仿宋" w:hint="eastAsia"/>
          <w:szCs w:val="24"/>
        </w:rPr>
        <w:t>注册地址：</w:t>
      </w:r>
      <w:r>
        <w:rPr>
          <w:rStyle w:val="rwStyle"/>
          <w:rFonts w:cs="华文仿宋"/>
          <w:szCs w:val="24"/>
        </w:rPr>
        <w:t xml:space="preserve">  A  </w:t>
      </w:r>
    </w:p>
    <w:p w:rsidR="00517E86" w:rsidRDefault="00517E86">
      <w:pPr>
        <w:pStyle w:val="ppStyle"/>
      </w:pPr>
      <w:r>
        <w:rPr>
          <w:rStyle w:val="rwStyle"/>
          <w:rFonts w:cs="华文仿宋" w:hint="eastAsia"/>
          <w:szCs w:val="24"/>
        </w:rPr>
        <w:t>联系电话：</w:t>
      </w:r>
      <w:r>
        <w:rPr>
          <w:rStyle w:val="rwStyle"/>
          <w:rFonts w:cs="华文仿宋"/>
          <w:szCs w:val="24"/>
        </w:rPr>
        <w:t xml:space="preserve">  A  </w:t>
      </w:r>
    </w:p>
    <w:p w:rsidR="00517E86" w:rsidRDefault="00517E86">
      <w:pPr>
        <w:pStyle w:val="ppStyle"/>
      </w:pPr>
      <w:r>
        <w:rPr>
          <w:rStyle w:val="rwStyle"/>
          <w:rFonts w:cs="华文仿宋" w:hint="eastAsia"/>
          <w:szCs w:val="24"/>
        </w:rPr>
        <w:t>电子邮箱：</w:t>
      </w:r>
      <w:r>
        <w:rPr>
          <w:rStyle w:val="rwStyle"/>
          <w:rFonts w:cs="华文仿宋"/>
          <w:szCs w:val="24"/>
        </w:rPr>
        <w:t xml:space="preserve">  A  </w:t>
      </w:r>
    </w:p>
    <w:p w:rsidR="00517E86" w:rsidRDefault="00517E86">
      <w:pPr>
        <w:pStyle w:val="ppStyle"/>
      </w:pPr>
    </w:p>
    <w:p w:rsidR="00517E86" w:rsidRDefault="00517E86">
      <w:pPr>
        <w:pStyle w:val="ppStyle"/>
      </w:pPr>
      <w:r>
        <w:rPr>
          <w:rStyle w:val="rwStyle"/>
          <w:rFonts w:cs="华文仿宋" w:hint="eastAsia"/>
          <w:szCs w:val="24"/>
        </w:rPr>
        <w:t>受托方（下称乙方）：</w:t>
      </w:r>
      <w:r>
        <w:rPr>
          <w:rStyle w:val="rwStyle"/>
          <w:rFonts w:cs="华文仿宋"/>
          <w:szCs w:val="24"/>
        </w:rPr>
        <w:t xml:space="preserve">  A  </w:t>
      </w:r>
    </w:p>
    <w:p w:rsidR="00517E86" w:rsidRDefault="00517E86">
      <w:pPr>
        <w:pStyle w:val="ppStyle"/>
      </w:pPr>
      <w:r>
        <w:rPr>
          <w:rStyle w:val="rwStyle"/>
          <w:rFonts w:cs="华文仿宋" w:hint="eastAsia"/>
          <w:szCs w:val="24"/>
        </w:rPr>
        <w:t>法定代表人：</w:t>
      </w:r>
      <w:r>
        <w:rPr>
          <w:rStyle w:val="rwStyle"/>
          <w:rFonts w:cs="华文仿宋"/>
          <w:szCs w:val="24"/>
        </w:rPr>
        <w:t xml:space="preserve">  A  </w:t>
      </w:r>
    </w:p>
    <w:p w:rsidR="00517E86" w:rsidRDefault="00517E86">
      <w:pPr>
        <w:pStyle w:val="ppStyle"/>
      </w:pPr>
      <w:r>
        <w:rPr>
          <w:rStyle w:val="rwStyle"/>
          <w:rFonts w:cs="华文仿宋" w:hint="eastAsia"/>
          <w:szCs w:val="24"/>
        </w:rPr>
        <w:t>地址：</w:t>
      </w:r>
      <w:r>
        <w:rPr>
          <w:rStyle w:val="rwStyle"/>
          <w:rFonts w:cs="华文仿宋"/>
          <w:szCs w:val="24"/>
        </w:rPr>
        <w:t xml:space="preserve">  A  </w:t>
      </w:r>
    </w:p>
    <w:p w:rsidR="00517E86" w:rsidRDefault="00517E86">
      <w:pPr>
        <w:pStyle w:val="ppStyle"/>
      </w:pPr>
      <w:r>
        <w:rPr>
          <w:rStyle w:val="rwStyle"/>
          <w:rFonts w:cs="华文仿宋" w:hint="eastAsia"/>
          <w:szCs w:val="24"/>
        </w:rPr>
        <w:t>联系电话：</w:t>
      </w:r>
      <w:r>
        <w:rPr>
          <w:rStyle w:val="rwStyle"/>
          <w:rFonts w:cs="华文仿宋"/>
          <w:szCs w:val="24"/>
        </w:rPr>
        <w:t xml:space="preserve">  A  </w:t>
      </w:r>
    </w:p>
    <w:p w:rsidR="00517E86" w:rsidRDefault="00517E86">
      <w:pPr>
        <w:pStyle w:val="ppStyle"/>
      </w:pPr>
      <w:r>
        <w:rPr>
          <w:rStyle w:val="rwStyle"/>
          <w:rFonts w:cs="华文仿宋" w:hint="eastAsia"/>
          <w:szCs w:val="24"/>
        </w:rPr>
        <w:t>电子邮箱：</w:t>
      </w:r>
      <w:r>
        <w:rPr>
          <w:rStyle w:val="rwStyle"/>
          <w:rFonts w:cs="华文仿宋"/>
          <w:szCs w:val="24"/>
        </w:rPr>
        <w:t xml:space="preserve">  A  </w:t>
      </w:r>
    </w:p>
    <w:p w:rsidR="00517E86" w:rsidRDefault="00517E86">
      <w:pPr>
        <w:pStyle w:val="ppStyle"/>
      </w:pPr>
    </w:p>
    <w:p w:rsidR="00517E86" w:rsidRDefault="00517E86">
      <w:pPr>
        <w:pStyle w:val="ppStyle"/>
      </w:pPr>
      <w:r>
        <w:rPr>
          <w:rStyle w:val="rwStyle"/>
          <w:rFonts w:cs="华文仿宋" w:hint="eastAsia"/>
          <w:szCs w:val="24"/>
        </w:rPr>
        <w:t>双方经友好协商，依据《中华人民共和国合同法》的有关规定，就委托乙方开发</w:t>
      </w:r>
      <w:r>
        <w:rPr>
          <w:rStyle w:val="rwStyle"/>
          <w:rFonts w:cs="华文仿宋"/>
          <w:szCs w:val="24"/>
        </w:rPr>
        <w:t xml:space="preserve">  A  </w:t>
      </w:r>
      <w:r>
        <w:rPr>
          <w:rStyle w:val="rwStyle"/>
          <w:rFonts w:cs="华文仿宋" w:hint="eastAsia"/>
          <w:szCs w:val="24"/>
        </w:rPr>
        <w:t>（以下简称“本软件”）的事宜达成如下协议，以资共同遵守。</w:t>
      </w:r>
    </w:p>
    <w:p w:rsidR="00517E86" w:rsidRDefault="00517E86">
      <w:pPr>
        <w:pStyle w:val="ppStyle"/>
      </w:pPr>
      <w:r>
        <w:rPr>
          <w:rStyle w:val="rwStyle"/>
          <w:rFonts w:cs="华文仿宋" w:hint="eastAsia"/>
          <w:szCs w:val="24"/>
        </w:rPr>
        <w:t>第一条</w:t>
      </w:r>
      <w:r>
        <w:rPr>
          <w:rStyle w:val="rwStyle"/>
          <w:rFonts w:cs="华文仿宋"/>
          <w:szCs w:val="24"/>
        </w:rPr>
        <w:t xml:space="preserve">  </w:t>
      </w:r>
      <w:r>
        <w:rPr>
          <w:rStyle w:val="rwStyle"/>
          <w:rFonts w:cs="华文仿宋" w:hint="eastAsia"/>
          <w:szCs w:val="24"/>
        </w:rPr>
        <w:t>定义</w:t>
      </w:r>
    </w:p>
    <w:p w:rsidR="00517E86" w:rsidRDefault="00517E86">
      <w:pPr>
        <w:pStyle w:val="ppStyle"/>
      </w:pPr>
      <w:r>
        <w:rPr>
          <w:rStyle w:val="rwStyle"/>
          <w:rFonts w:cs="华文仿宋" w:hint="eastAsia"/>
          <w:szCs w:val="24"/>
        </w:rPr>
        <w:t>本协议所使用的下列词语具有如下含义：</w:t>
      </w:r>
    </w:p>
    <w:p w:rsidR="00517E86" w:rsidRDefault="00517E86">
      <w:pPr>
        <w:pStyle w:val="ppStyle"/>
      </w:pPr>
      <w:r>
        <w:rPr>
          <w:rStyle w:val="rwStyle"/>
          <w:rFonts w:cs="华文仿宋" w:hint="eastAsia"/>
          <w:szCs w:val="24"/>
        </w:rPr>
        <w:t>“交付文件”指在本软件开发完成后乙方需要交付给甲方的文件，包括但不限于：程序文件、编译前的源代码、数据库文件、操作手册、产品制作原型图、技术开发文档等。</w:t>
      </w:r>
    </w:p>
    <w:p w:rsidR="00517E86" w:rsidRDefault="00517E86">
      <w:pPr>
        <w:pStyle w:val="ppStyle"/>
      </w:pPr>
      <w:r>
        <w:rPr>
          <w:rStyle w:val="rwStyle"/>
          <w:rFonts w:cs="华文仿宋" w:hint="eastAsia"/>
          <w:szCs w:val="24"/>
        </w:rPr>
        <w:t>第二条</w:t>
      </w:r>
      <w:r>
        <w:rPr>
          <w:rStyle w:val="rwStyle"/>
          <w:rFonts w:cs="华文仿宋"/>
          <w:szCs w:val="24"/>
        </w:rPr>
        <w:t xml:space="preserve">  </w:t>
      </w:r>
      <w:r>
        <w:rPr>
          <w:rStyle w:val="rwStyle"/>
          <w:rFonts w:cs="华文仿宋" w:hint="eastAsia"/>
          <w:szCs w:val="24"/>
        </w:rPr>
        <w:t>项目内容</w:t>
      </w:r>
    </w:p>
    <w:p w:rsidR="00517E86" w:rsidRDefault="00517E86">
      <w:pPr>
        <w:pStyle w:val="ppStyle"/>
      </w:pPr>
      <w:r>
        <w:rPr>
          <w:rStyle w:val="rwStyle"/>
          <w:rFonts w:cs="华文仿宋" w:hint="eastAsia"/>
          <w:szCs w:val="24"/>
        </w:rPr>
        <w:t xml:space="preserve">　　甲方委托乙方开发可以在</w:t>
      </w:r>
      <w:r>
        <w:rPr>
          <w:rStyle w:val="rwStyle"/>
          <w:rFonts w:cs="华文仿宋"/>
          <w:szCs w:val="24"/>
        </w:rPr>
        <w:t xml:space="preserve">  A  </w:t>
      </w:r>
      <w:r>
        <w:rPr>
          <w:rStyle w:val="rwStyle"/>
          <w:rFonts w:cs="华文仿宋" w:hint="eastAsia"/>
          <w:szCs w:val="24"/>
        </w:rPr>
        <w:t>操作系统下运行的软件，软件需求，</w:t>
      </w:r>
      <w:r>
        <w:rPr>
          <w:rStyle w:val="rwStyle"/>
          <w:rFonts w:cs="华文仿宋"/>
          <w:szCs w:val="24"/>
        </w:rPr>
        <w:t>app</w:t>
      </w:r>
      <w:r>
        <w:rPr>
          <w:rStyle w:val="rwStyle"/>
          <w:rFonts w:cs="华文仿宋" w:hint="eastAsia"/>
          <w:szCs w:val="24"/>
        </w:rPr>
        <w:t>应用开发的栏目架构及相关功能开发细节，由双方协商确定，作为本合同附件。</w:t>
      </w:r>
    </w:p>
    <w:p w:rsidR="00517E86" w:rsidRDefault="00517E86">
      <w:pPr>
        <w:pStyle w:val="ppStyle"/>
      </w:pPr>
      <w:r>
        <w:rPr>
          <w:rStyle w:val="rwStyle"/>
          <w:rFonts w:cs="华文仿宋" w:hint="eastAsia"/>
          <w:szCs w:val="24"/>
        </w:rPr>
        <w:t xml:space="preserve">　　第三条</w:t>
      </w:r>
      <w:r>
        <w:rPr>
          <w:rStyle w:val="rwStyle"/>
          <w:rFonts w:cs="华文仿宋"/>
          <w:szCs w:val="24"/>
        </w:rPr>
        <w:t xml:space="preserve">  </w:t>
      </w:r>
      <w:r>
        <w:rPr>
          <w:rStyle w:val="rwStyle"/>
          <w:rFonts w:cs="华文仿宋" w:hint="eastAsia"/>
          <w:szCs w:val="24"/>
        </w:rPr>
        <w:t>履行期限</w:t>
      </w:r>
    </w:p>
    <w:p w:rsidR="00517E86" w:rsidRDefault="00517E86">
      <w:pPr>
        <w:pStyle w:val="ppStyle"/>
      </w:pPr>
      <w:r>
        <w:rPr>
          <w:rStyle w:val="rwStyle"/>
          <w:rFonts w:cs="华文仿宋" w:hint="eastAsia"/>
          <w:szCs w:val="24"/>
        </w:rPr>
        <w:t xml:space="preserve">　　乙方应在本合同签订之日的次日起</w:t>
      </w:r>
      <w:r>
        <w:rPr>
          <w:rStyle w:val="rwStyle"/>
          <w:rFonts w:cs="华文仿宋"/>
          <w:szCs w:val="24"/>
        </w:rPr>
        <w:t xml:space="preserve">  A  </w:t>
      </w:r>
      <w:r>
        <w:rPr>
          <w:rStyle w:val="rwStyle"/>
          <w:rFonts w:cs="华文仿宋" w:hint="eastAsia"/>
          <w:szCs w:val="24"/>
        </w:rPr>
        <w:t>个工作日内完成本软件开发并交付软件和相关文件。乙方可提前交付，并协助甲方进行软件的测试、鉴定工作。</w:t>
      </w:r>
    </w:p>
    <w:p w:rsidR="00517E86" w:rsidRDefault="00517E86">
      <w:pPr>
        <w:pStyle w:val="ppStyle"/>
      </w:pPr>
      <w:r>
        <w:rPr>
          <w:rStyle w:val="rwStyle"/>
          <w:rFonts w:cs="华文仿宋" w:hint="eastAsia"/>
          <w:szCs w:val="24"/>
        </w:rPr>
        <w:t xml:space="preserve">　　第四条</w:t>
      </w:r>
      <w:r>
        <w:rPr>
          <w:rStyle w:val="rwStyle"/>
          <w:rFonts w:cs="华文仿宋"/>
          <w:szCs w:val="24"/>
        </w:rPr>
        <w:t xml:space="preserve">  </w:t>
      </w:r>
      <w:r>
        <w:rPr>
          <w:rStyle w:val="rwStyle"/>
          <w:rFonts w:cs="华文仿宋" w:hint="eastAsia"/>
          <w:szCs w:val="24"/>
        </w:rPr>
        <w:t>费用及支付</w:t>
      </w:r>
    </w:p>
    <w:p w:rsidR="00517E86" w:rsidRDefault="00517E86">
      <w:pPr>
        <w:pStyle w:val="ppStyle"/>
      </w:pPr>
      <w:r>
        <w:rPr>
          <w:rStyle w:val="rwStyle"/>
          <w:rFonts w:cs="华文仿宋" w:hint="eastAsia"/>
          <w:szCs w:val="24"/>
        </w:rPr>
        <w:t xml:space="preserve">　　本次项目开发费用合计为人民币（币种下同）</w:t>
      </w:r>
      <w:r>
        <w:rPr>
          <w:rStyle w:val="rwStyle"/>
          <w:rFonts w:cs="华文仿宋"/>
          <w:szCs w:val="24"/>
        </w:rPr>
        <w:t xml:space="preserve">  A  </w:t>
      </w:r>
      <w:r>
        <w:rPr>
          <w:rStyle w:val="rwStyle"/>
          <w:rFonts w:cs="华文仿宋" w:hint="eastAsia"/>
          <w:szCs w:val="24"/>
        </w:rPr>
        <w:t>元（大写：</w:t>
      </w:r>
      <w:r>
        <w:rPr>
          <w:rStyle w:val="rwStyle"/>
          <w:rFonts w:cs="华文仿宋"/>
          <w:szCs w:val="24"/>
        </w:rPr>
        <w:t xml:space="preserve">  A  </w:t>
      </w:r>
      <w:r>
        <w:rPr>
          <w:rStyle w:val="rwStyle"/>
          <w:rFonts w:cs="华文仿宋" w:hint="eastAsia"/>
          <w:szCs w:val="24"/>
        </w:rPr>
        <w:t>），甲方按以下方式分期支付：</w:t>
      </w:r>
    </w:p>
    <w:p w:rsidR="00517E86" w:rsidRDefault="00517E86">
      <w:pPr>
        <w:pStyle w:val="ppStyle"/>
      </w:pPr>
      <w:r>
        <w:rPr>
          <w:rStyle w:val="rwStyle"/>
          <w:rFonts w:cs="华文仿宋" w:hint="eastAsia"/>
          <w:szCs w:val="24"/>
        </w:rPr>
        <w:t xml:space="preserve">　　</w:t>
      </w:r>
      <w:r>
        <w:rPr>
          <w:rStyle w:val="rwStyle"/>
          <w:rFonts w:cs="华文仿宋"/>
          <w:szCs w:val="24"/>
        </w:rPr>
        <w:t xml:space="preserve">4.1  </w:t>
      </w:r>
      <w:r>
        <w:rPr>
          <w:rStyle w:val="rwStyle"/>
          <w:rFonts w:cs="华文仿宋" w:hint="eastAsia"/>
          <w:szCs w:val="24"/>
        </w:rPr>
        <w:t>在合同签订之日起</w:t>
      </w:r>
      <w:r>
        <w:rPr>
          <w:rStyle w:val="rwStyle"/>
          <w:rFonts w:cs="华文仿宋"/>
          <w:szCs w:val="24"/>
        </w:rPr>
        <w:t xml:space="preserve">  A  </w:t>
      </w:r>
      <w:r>
        <w:rPr>
          <w:rStyle w:val="rwStyle"/>
          <w:rFonts w:cs="华文仿宋" w:hint="eastAsia"/>
          <w:szCs w:val="24"/>
        </w:rPr>
        <w:t>日内支付</w:t>
      </w:r>
      <w:r>
        <w:rPr>
          <w:rStyle w:val="rwStyle"/>
          <w:rFonts w:cs="华文仿宋"/>
          <w:szCs w:val="24"/>
        </w:rPr>
        <w:t>A</w:t>
      </w:r>
      <w:r>
        <w:rPr>
          <w:rStyle w:val="rwStyle"/>
          <w:rFonts w:cs="华文仿宋" w:hint="eastAsia"/>
          <w:szCs w:val="24"/>
        </w:rPr>
        <w:t>元（大写：</w:t>
      </w:r>
      <w:r>
        <w:rPr>
          <w:rStyle w:val="rwStyle"/>
          <w:rFonts w:cs="华文仿宋"/>
          <w:szCs w:val="24"/>
        </w:rPr>
        <w:t xml:space="preserve">  A  </w:t>
      </w:r>
      <w:r>
        <w:rPr>
          <w:rStyle w:val="rwStyle"/>
          <w:rFonts w:cs="华文仿宋" w:hint="eastAsia"/>
          <w:szCs w:val="24"/>
        </w:rPr>
        <w:t>）；</w:t>
      </w:r>
    </w:p>
    <w:p w:rsidR="00517E86" w:rsidRDefault="00517E86">
      <w:pPr>
        <w:pStyle w:val="ppStyle"/>
      </w:pPr>
      <w:r>
        <w:rPr>
          <w:rStyle w:val="rwStyle"/>
          <w:rFonts w:cs="华文仿宋" w:hint="eastAsia"/>
          <w:szCs w:val="24"/>
        </w:rPr>
        <w:t xml:space="preserve">　　</w:t>
      </w:r>
      <w:r>
        <w:rPr>
          <w:rStyle w:val="rwStyle"/>
          <w:rFonts w:cs="华文仿宋"/>
          <w:szCs w:val="24"/>
        </w:rPr>
        <w:t xml:space="preserve">4.2  </w:t>
      </w:r>
      <w:r>
        <w:rPr>
          <w:rStyle w:val="rwStyle"/>
          <w:rFonts w:cs="华文仿宋" w:hint="eastAsia"/>
          <w:szCs w:val="24"/>
        </w:rPr>
        <w:t>乙方实现软件功能需求，提供功能演示，甲方验收完成后</w:t>
      </w:r>
      <w:r>
        <w:rPr>
          <w:rStyle w:val="rwStyle"/>
          <w:rFonts w:cs="华文仿宋"/>
          <w:szCs w:val="24"/>
        </w:rPr>
        <w:t>A</w:t>
      </w:r>
      <w:r>
        <w:rPr>
          <w:rStyle w:val="rwStyle"/>
          <w:rFonts w:cs="华文仿宋" w:hint="eastAsia"/>
          <w:szCs w:val="24"/>
        </w:rPr>
        <w:t>日内向乙方支付剩余款项</w:t>
      </w:r>
      <w:r>
        <w:rPr>
          <w:rStyle w:val="rwStyle"/>
          <w:rFonts w:cs="华文仿宋"/>
          <w:szCs w:val="24"/>
        </w:rPr>
        <w:t xml:space="preserve"> A  </w:t>
      </w:r>
      <w:r>
        <w:rPr>
          <w:rStyle w:val="rwStyle"/>
          <w:rFonts w:cs="华文仿宋" w:hint="eastAsia"/>
          <w:szCs w:val="24"/>
        </w:rPr>
        <w:t>元（大写：</w:t>
      </w:r>
      <w:r>
        <w:rPr>
          <w:rStyle w:val="rwStyle"/>
          <w:rFonts w:cs="华文仿宋"/>
          <w:szCs w:val="24"/>
        </w:rPr>
        <w:t xml:space="preserve"> A </w:t>
      </w:r>
      <w:r>
        <w:rPr>
          <w:rStyle w:val="rwStyle"/>
          <w:rFonts w:cs="华文仿宋" w:hint="eastAsia"/>
          <w:szCs w:val="24"/>
        </w:rPr>
        <w:t>）。</w:t>
      </w:r>
    </w:p>
    <w:p w:rsidR="00517E86" w:rsidRDefault="00517E86">
      <w:pPr>
        <w:pStyle w:val="ppStyle"/>
      </w:pPr>
      <w:r>
        <w:rPr>
          <w:rStyle w:val="rwStyle"/>
          <w:rFonts w:cs="华文仿宋" w:hint="eastAsia"/>
          <w:szCs w:val="24"/>
        </w:rPr>
        <w:t xml:space="preserve">　　</w:t>
      </w:r>
      <w:r>
        <w:rPr>
          <w:rStyle w:val="rwStyle"/>
          <w:rFonts w:cs="华文仿宋"/>
          <w:szCs w:val="24"/>
        </w:rPr>
        <w:t xml:space="preserve">4.3  </w:t>
      </w:r>
      <w:r>
        <w:rPr>
          <w:rStyle w:val="rwStyle"/>
          <w:rFonts w:cs="华文仿宋" w:hint="eastAsia"/>
          <w:szCs w:val="24"/>
        </w:rPr>
        <w:t>乙方收款账号信息如下：</w:t>
      </w:r>
    </w:p>
    <w:p w:rsidR="00517E86" w:rsidRDefault="00517E86">
      <w:pPr>
        <w:pStyle w:val="ppStyle"/>
      </w:pPr>
      <w:r>
        <w:rPr>
          <w:rStyle w:val="rwStyle"/>
          <w:rFonts w:cs="华文仿宋" w:hint="eastAsia"/>
          <w:szCs w:val="24"/>
        </w:rPr>
        <w:t xml:space="preserve">　　开户行：</w:t>
      </w:r>
      <w:r>
        <w:rPr>
          <w:rStyle w:val="rwStyle"/>
          <w:rFonts w:cs="华文仿宋"/>
          <w:szCs w:val="24"/>
        </w:rPr>
        <w:t xml:space="preserve">  A  </w:t>
      </w:r>
    </w:p>
    <w:p w:rsidR="00517E86" w:rsidRDefault="00517E86">
      <w:pPr>
        <w:pStyle w:val="ppStyle"/>
      </w:pPr>
      <w:r>
        <w:rPr>
          <w:rStyle w:val="rwStyle"/>
          <w:rFonts w:cs="华文仿宋" w:hint="eastAsia"/>
          <w:szCs w:val="24"/>
        </w:rPr>
        <w:t xml:space="preserve">　　开户名称：</w:t>
      </w:r>
      <w:r>
        <w:rPr>
          <w:rStyle w:val="rwStyle"/>
          <w:rFonts w:cs="华文仿宋"/>
          <w:szCs w:val="24"/>
        </w:rPr>
        <w:t xml:space="preserve">  A  </w:t>
      </w:r>
    </w:p>
    <w:p w:rsidR="00517E86" w:rsidRDefault="00517E86">
      <w:pPr>
        <w:pStyle w:val="ppStyle"/>
      </w:pPr>
      <w:r>
        <w:rPr>
          <w:rStyle w:val="rwStyle"/>
          <w:rFonts w:cs="华文仿宋" w:hint="eastAsia"/>
          <w:szCs w:val="24"/>
        </w:rPr>
        <w:t xml:space="preserve">　　账号：</w:t>
      </w:r>
      <w:r>
        <w:rPr>
          <w:rStyle w:val="rwStyle"/>
          <w:rFonts w:cs="华文仿宋"/>
          <w:szCs w:val="24"/>
        </w:rPr>
        <w:t xml:space="preserve">  A  </w:t>
      </w:r>
    </w:p>
    <w:p w:rsidR="00517E86" w:rsidRDefault="00517E86">
      <w:pPr>
        <w:pStyle w:val="ppStyle"/>
      </w:pPr>
      <w:r>
        <w:rPr>
          <w:rStyle w:val="rwStyle"/>
          <w:rFonts w:cs="华文仿宋" w:hint="eastAsia"/>
          <w:szCs w:val="24"/>
        </w:rPr>
        <w:t xml:space="preserve">　　第五条</w:t>
      </w:r>
      <w:r>
        <w:rPr>
          <w:rStyle w:val="rwStyle"/>
          <w:rFonts w:cs="华文仿宋"/>
          <w:szCs w:val="24"/>
        </w:rPr>
        <w:t xml:space="preserve">  </w:t>
      </w:r>
      <w:r>
        <w:rPr>
          <w:rStyle w:val="rwStyle"/>
          <w:rFonts w:cs="华文仿宋" w:hint="eastAsia"/>
          <w:szCs w:val="24"/>
        </w:rPr>
        <w:t>验收</w:t>
      </w:r>
    </w:p>
    <w:p w:rsidR="00517E86" w:rsidRDefault="00517E86">
      <w:pPr>
        <w:pStyle w:val="ppStyle"/>
      </w:pPr>
      <w:r>
        <w:rPr>
          <w:rStyle w:val="rwStyle"/>
          <w:rFonts w:cs="华文仿宋" w:hint="eastAsia"/>
          <w:szCs w:val="24"/>
        </w:rPr>
        <w:t xml:space="preserve">　　乙方完成本软件开发工作后，甲方应在</w:t>
      </w:r>
      <w:r>
        <w:rPr>
          <w:rStyle w:val="rwStyle"/>
          <w:rFonts w:cs="华文仿宋"/>
          <w:szCs w:val="24"/>
        </w:rPr>
        <w:t>A</w:t>
      </w:r>
      <w:r>
        <w:rPr>
          <w:rStyle w:val="rwStyle"/>
          <w:rFonts w:cs="华文仿宋" w:hint="eastAsia"/>
          <w:szCs w:val="24"/>
        </w:rPr>
        <w:t>个工作日内完成验收，逾期验收的，视为验收合格。（验收标准详见附件）</w:t>
      </w:r>
    </w:p>
    <w:p w:rsidR="00517E86" w:rsidRDefault="00517E86">
      <w:pPr>
        <w:pStyle w:val="ppStyle"/>
      </w:pPr>
      <w:r>
        <w:rPr>
          <w:rStyle w:val="rwStyle"/>
          <w:rFonts w:cs="华文仿宋" w:hint="eastAsia"/>
          <w:szCs w:val="24"/>
        </w:rPr>
        <w:t xml:space="preserve">　　第六条</w:t>
      </w:r>
      <w:r>
        <w:rPr>
          <w:rStyle w:val="rwStyle"/>
          <w:rFonts w:cs="华文仿宋"/>
          <w:szCs w:val="24"/>
        </w:rPr>
        <w:t xml:space="preserve">  </w:t>
      </w:r>
      <w:r>
        <w:rPr>
          <w:rStyle w:val="rwStyle"/>
          <w:rFonts w:cs="华文仿宋" w:hint="eastAsia"/>
          <w:szCs w:val="24"/>
        </w:rPr>
        <w:t>双方权利义务：</w:t>
      </w:r>
    </w:p>
    <w:p w:rsidR="00517E86" w:rsidRDefault="00517E86">
      <w:pPr>
        <w:pStyle w:val="ppStyle"/>
      </w:pPr>
      <w:r>
        <w:rPr>
          <w:rStyle w:val="rwStyle"/>
          <w:rFonts w:cs="华文仿宋" w:hint="eastAsia"/>
          <w:szCs w:val="24"/>
        </w:rPr>
        <w:t xml:space="preserve">　　</w:t>
      </w:r>
      <w:r>
        <w:rPr>
          <w:rStyle w:val="rwStyle"/>
          <w:rFonts w:cs="华文仿宋"/>
          <w:szCs w:val="24"/>
        </w:rPr>
        <w:t xml:space="preserve">6.1  </w:t>
      </w:r>
      <w:r>
        <w:rPr>
          <w:rStyle w:val="rwStyle"/>
          <w:rFonts w:cs="华文仿宋" w:hint="eastAsia"/>
          <w:szCs w:val="24"/>
        </w:rPr>
        <w:t>甲方的权利义务</w:t>
      </w:r>
    </w:p>
    <w:p w:rsidR="00517E86" w:rsidRDefault="00517E86">
      <w:pPr>
        <w:pStyle w:val="ppStyle"/>
      </w:pPr>
      <w:r>
        <w:rPr>
          <w:rStyle w:val="rwStyle"/>
          <w:rFonts w:cs="华文仿宋" w:hint="eastAsia"/>
          <w:szCs w:val="24"/>
        </w:rPr>
        <w:t xml:space="preserve">　　（</w:t>
      </w:r>
      <w:r>
        <w:rPr>
          <w:rStyle w:val="rwStyle"/>
          <w:rFonts w:cs="华文仿宋"/>
          <w:szCs w:val="24"/>
        </w:rPr>
        <w:t>1</w:t>
      </w:r>
      <w:r>
        <w:rPr>
          <w:rStyle w:val="rwStyle"/>
          <w:rFonts w:cs="华文仿宋" w:hint="eastAsia"/>
          <w:szCs w:val="24"/>
        </w:rPr>
        <w:t>）甲方保证提出的本软件需求及内容不含有反动、黄色及违反国家法律规定的内容；</w:t>
      </w:r>
    </w:p>
    <w:p w:rsidR="00517E86" w:rsidRDefault="00517E86">
      <w:pPr>
        <w:pStyle w:val="ppStyle"/>
      </w:pPr>
      <w:r>
        <w:rPr>
          <w:rStyle w:val="rwStyle"/>
          <w:rFonts w:cs="华文仿宋" w:hint="eastAsia"/>
          <w:szCs w:val="24"/>
        </w:rPr>
        <w:t xml:space="preserve">　　（</w:t>
      </w:r>
      <w:r>
        <w:rPr>
          <w:rStyle w:val="rwStyle"/>
          <w:rFonts w:cs="华文仿宋"/>
          <w:szCs w:val="24"/>
        </w:rPr>
        <w:t>2</w:t>
      </w:r>
      <w:r>
        <w:rPr>
          <w:rStyle w:val="rwStyle"/>
          <w:rFonts w:cs="华文仿宋" w:hint="eastAsia"/>
          <w:szCs w:val="24"/>
        </w:rPr>
        <w:t>）按时向乙方支付开发费用，逾期支付需负违约责任；</w:t>
      </w:r>
    </w:p>
    <w:p w:rsidR="00517E86" w:rsidRDefault="00517E86">
      <w:pPr>
        <w:pStyle w:val="ppStyle"/>
      </w:pPr>
      <w:r>
        <w:rPr>
          <w:rStyle w:val="rwStyle"/>
          <w:rFonts w:cs="华文仿宋" w:hint="eastAsia"/>
          <w:szCs w:val="24"/>
        </w:rPr>
        <w:t xml:space="preserve">　　（</w:t>
      </w:r>
      <w:r>
        <w:rPr>
          <w:rStyle w:val="rwStyle"/>
          <w:rFonts w:cs="华文仿宋"/>
          <w:szCs w:val="24"/>
        </w:rPr>
        <w:t>3</w:t>
      </w:r>
      <w:r>
        <w:rPr>
          <w:rStyle w:val="rwStyle"/>
          <w:rFonts w:cs="华文仿宋" w:hint="eastAsia"/>
          <w:szCs w:val="24"/>
        </w:rPr>
        <w:t>）支付完成所需款项后，即获得本软件的全部所有权；</w:t>
      </w:r>
    </w:p>
    <w:p w:rsidR="00517E86" w:rsidRDefault="00517E86">
      <w:pPr>
        <w:pStyle w:val="ppStyle"/>
      </w:pPr>
      <w:r>
        <w:rPr>
          <w:rStyle w:val="rwStyle"/>
          <w:rFonts w:cs="华文仿宋" w:hint="eastAsia"/>
          <w:szCs w:val="24"/>
        </w:rPr>
        <w:t xml:space="preserve">　　（</w:t>
      </w:r>
      <w:r>
        <w:rPr>
          <w:rStyle w:val="rwStyle"/>
          <w:rFonts w:cs="华文仿宋"/>
          <w:szCs w:val="24"/>
        </w:rPr>
        <w:t>4</w:t>
      </w:r>
      <w:r>
        <w:rPr>
          <w:rStyle w:val="rwStyle"/>
          <w:rFonts w:cs="华文仿宋" w:hint="eastAsia"/>
          <w:szCs w:val="24"/>
        </w:rPr>
        <w:t>）按照合同约定的标准进行开发成果验收。</w:t>
      </w:r>
    </w:p>
    <w:p w:rsidR="00517E86" w:rsidRDefault="00517E86">
      <w:pPr>
        <w:pStyle w:val="ppStyle"/>
      </w:pPr>
      <w:r>
        <w:rPr>
          <w:rStyle w:val="rwStyle"/>
          <w:rFonts w:cs="华文仿宋" w:hint="eastAsia"/>
          <w:szCs w:val="24"/>
        </w:rPr>
        <w:t xml:space="preserve">　　</w:t>
      </w:r>
      <w:r>
        <w:rPr>
          <w:rStyle w:val="rwStyle"/>
          <w:rFonts w:cs="华文仿宋"/>
          <w:szCs w:val="24"/>
        </w:rPr>
        <w:t xml:space="preserve">6.2  </w:t>
      </w:r>
      <w:r>
        <w:rPr>
          <w:rStyle w:val="rwStyle"/>
          <w:rFonts w:cs="华文仿宋" w:hint="eastAsia"/>
          <w:szCs w:val="24"/>
        </w:rPr>
        <w:t>乙方的权利义务</w:t>
      </w:r>
    </w:p>
    <w:p w:rsidR="00517E86" w:rsidRDefault="00517E86">
      <w:pPr>
        <w:pStyle w:val="ppStyle"/>
      </w:pPr>
      <w:r>
        <w:rPr>
          <w:rStyle w:val="rwStyle"/>
          <w:rFonts w:cs="华文仿宋" w:hint="eastAsia"/>
          <w:szCs w:val="24"/>
        </w:rPr>
        <w:t xml:space="preserve">　　（</w:t>
      </w:r>
      <w:r>
        <w:rPr>
          <w:rStyle w:val="rwStyle"/>
          <w:rFonts w:cs="华文仿宋"/>
          <w:szCs w:val="24"/>
        </w:rPr>
        <w:t>1</w:t>
      </w:r>
      <w:r>
        <w:rPr>
          <w:rStyle w:val="rwStyle"/>
          <w:rFonts w:cs="华文仿宋" w:hint="eastAsia"/>
          <w:szCs w:val="24"/>
        </w:rPr>
        <w:t>）按照双方确定的功能需要独立完成软件开发，保证不侵犯他人知识产权；</w:t>
      </w:r>
    </w:p>
    <w:p w:rsidR="00517E86" w:rsidRDefault="00517E86">
      <w:pPr>
        <w:pStyle w:val="ppStyle"/>
      </w:pPr>
      <w:r>
        <w:rPr>
          <w:rStyle w:val="rwStyle"/>
          <w:rFonts w:cs="华文仿宋" w:hint="eastAsia"/>
          <w:szCs w:val="24"/>
        </w:rPr>
        <w:t xml:space="preserve">　　（</w:t>
      </w:r>
      <w:r>
        <w:rPr>
          <w:rStyle w:val="rwStyle"/>
          <w:rFonts w:cs="华文仿宋"/>
          <w:szCs w:val="24"/>
        </w:rPr>
        <w:t>2</w:t>
      </w:r>
      <w:r>
        <w:rPr>
          <w:rStyle w:val="rwStyle"/>
          <w:rFonts w:cs="华文仿宋" w:hint="eastAsia"/>
          <w:szCs w:val="24"/>
        </w:rPr>
        <w:t>）乙方应向甲方提供加盖企业公章的书面执行报告；</w:t>
      </w:r>
    </w:p>
    <w:p w:rsidR="00517E86" w:rsidRDefault="00517E86">
      <w:pPr>
        <w:pStyle w:val="ppStyle"/>
      </w:pPr>
      <w:r>
        <w:rPr>
          <w:rStyle w:val="rwStyle"/>
          <w:rFonts w:cs="华文仿宋" w:hint="eastAsia"/>
          <w:szCs w:val="24"/>
        </w:rPr>
        <w:t xml:space="preserve">　　（</w:t>
      </w:r>
      <w:r>
        <w:rPr>
          <w:rStyle w:val="rwStyle"/>
          <w:rFonts w:cs="华文仿宋"/>
          <w:szCs w:val="24"/>
        </w:rPr>
        <w:t>3</w:t>
      </w:r>
      <w:r>
        <w:rPr>
          <w:rStyle w:val="rwStyle"/>
          <w:rFonts w:cs="华文仿宋" w:hint="eastAsia"/>
          <w:szCs w:val="24"/>
        </w:rPr>
        <w:t>）当甲方增加或者修改需求时，乙方有权利增收开发费用，具体数额及开发时间由双方另行协商；</w:t>
      </w:r>
    </w:p>
    <w:p w:rsidR="00517E86" w:rsidRDefault="00517E86">
      <w:pPr>
        <w:pStyle w:val="ppStyle"/>
      </w:pPr>
      <w:r>
        <w:rPr>
          <w:rStyle w:val="rwStyle"/>
          <w:rFonts w:cs="华文仿宋" w:hint="eastAsia"/>
          <w:szCs w:val="24"/>
        </w:rPr>
        <w:t xml:space="preserve">　　（</w:t>
      </w:r>
      <w:r>
        <w:rPr>
          <w:rStyle w:val="rwStyle"/>
          <w:rFonts w:cs="华文仿宋"/>
          <w:szCs w:val="24"/>
        </w:rPr>
        <w:t>4</w:t>
      </w:r>
      <w:r>
        <w:rPr>
          <w:rStyle w:val="rwStyle"/>
          <w:rFonts w:cs="华文仿宋" w:hint="eastAsia"/>
          <w:szCs w:val="24"/>
        </w:rPr>
        <w:t>）文件交付后提供</w:t>
      </w:r>
      <w:r>
        <w:rPr>
          <w:rStyle w:val="rwStyle"/>
          <w:rFonts w:cs="华文仿宋"/>
          <w:szCs w:val="24"/>
        </w:rPr>
        <w:t xml:space="preserve">  A  </w:t>
      </w:r>
      <w:r>
        <w:rPr>
          <w:rStyle w:val="rwStyle"/>
          <w:rFonts w:cs="华文仿宋" w:hint="eastAsia"/>
          <w:szCs w:val="24"/>
        </w:rPr>
        <w:t>个月的免费维护服务，此维护仅包括软件</w:t>
      </w:r>
      <w:r>
        <w:rPr>
          <w:rStyle w:val="rwStyle"/>
          <w:rFonts w:cs="华文仿宋"/>
          <w:szCs w:val="24"/>
        </w:rPr>
        <w:t>bug</w:t>
      </w:r>
      <w:r>
        <w:rPr>
          <w:rStyle w:val="rwStyle"/>
          <w:rFonts w:cs="华文仿宋" w:hint="eastAsia"/>
          <w:szCs w:val="24"/>
        </w:rPr>
        <w:t>的修改及相关代码技术支持。但是甲方未经乙方私自修改代码致使软件运行出问题除外；</w:t>
      </w:r>
    </w:p>
    <w:p w:rsidR="00517E86" w:rsidRDefault="00517E86">
      <w:pPr>
        <w:pStyle w:val="ppStyle"/>
      </w:pPr>
      <w:r>
        <w:rPr>
          <w:rStyle w:val="rwStyle"/>
          <w:rFonts w:cs="华文仿宋" w:hint="eastAsia"/>
          <w:szCs w:val="24"/>
        </w:rPr>
        <w:t xml:space="preserve">　　（</w:t>
      </w:r>
      <w:r>
        <w:rPr>
          <w:rStyle w:val="rwStyle"/>
          <w:rFonts w:cs="华文仿宋"/>
          <w:szCs w:val="24"/>
        </w:rPr>
        <w:t>5</w:t>
      </w:r>
      <w:r>
        <w:rPr>
          <w:rStyle w:val="rwStyle"/>
          <w:rFonts w:cs="华文仿宋" w:hint="eastAsia"/>
          <w:szCs w:val="24"/>
        </w:rPr>
        <w:t>）乙方在文件交付后提供</w:t>
      </w:r>
      <w:r>
        <w:rPr>
          <w:rStyle w:val="rwStyle"/>
          <w:rFonts w:cs="华文仿宋"/>
          <w:szCs w:val="24"/>
        </w:rPr>
        <w:t>1</w:t>
      </w:r>
      <w:r>
        <w:rPr>
          <w:rStyle w:val="rwStyle"/>
          <w:rFonts w:cs="华文仿宋" w:hint="eastAsia"/>
          <w:szCs w:val="24"/>
        </w:rPr>
        <w:t>年的免费技术咨询服务、技术支持，确保甲方应用程序访问畅通；</w:t>
      </w:r>
    </w:p>
    <w:p w:rsidR="00517E86" w:rsidRDefault="00517E86">
      <w:pPr>
        <w:pStyle w:val="ppStyle"/>
      </w:pPr>
      <w:r>
        <w:rPr>
          <w:rStyle w:val="rwStyle"/>
          <w:rFonts w:cs="华文仿宋" w:hint="eastAsia"/>
          <w:szCs w:val="24"/>
        </w:rPr>
        <w:t xml:space="preserve">　　（</w:t>
      </w:r>
      <w:r>
        <w:rPr>
          <w:rStyle w:val="rwStyle"/>
          <w:rFonts w:cs="华文仿宋"/>
          <w:szCs w:val="24"/>
        </w:rPr>
        <w:t>6</w:t>
      </w:r>
      <w:r>
        <w:rPr>
          <w:rStyle w:val="rwStyle"/>
          <w:rFonts w:cs="华文仿宋" w:hint="eastAsia"/>
          <w:szCs w:val="24"/>
        </w:rPr>
        <w:t>）乙方不得未经甲方允许将甲方的营业数据及提供的任何资料、项目创意、项目整个文件以任何方式泄露给第三方。</w:t>
      </w:r>
    </w:p>
    <w:p w:rsidR="00517E86" w:rsidRDefault="00517E86">
      <w:pPr>
        <w:pStyle w:val="ppStyle"/>
      </w:pPr>
      <w:r>
        <w:rPr>
          <w:rStyle w:val="rwStyle"/>
          <w:rFonts w:cs="华文仿宋" w:hint="eastAsia"/>
          <w:szCs w:val="24"/>
        </w:rPr>
        <w:t xml:space="preserve">　　第七条</w:t>
      </w:r>
      <w:r>
        <w:rPr>
          <w:rStyle w:val="rwStyle"/>
          <w:rFonts w:cs="华文仿宋"/>
          <w:szCs w:val="24"/>
        </w:rPr>
        <w:t xml:space="preserve">  </w:t>
      </w:r>
      <w:r>
        <w:rPr>
          <w:rStyle w:val="rwStyle"/>
          <w:rFonts w:cs="华文仿宋" w:hint="eastAsia"/>
          <w:szCs w:val="24"/>
        </w:rPr>
        <w:t>知识产权约定</w:t>
      </w:r>
    </w:p>
    <w:p w:rsidR="00517E86" w:rsidRDefault="00517E86">
      <w:pPr>
        <w:pStyle w:val="ppStyle"/>
      </w:pPr>
      <w:r>
        <w:rPr>
          <w:rStyle w:val="rwStyle"/>
          <w:rFonts w:cs="华文仿宋" w:hint="eastAsia"/>
          <w:szCs w:val="24"/>
        </w:rPr>
        <w:t xml:space="preserve">　　</w:t>
      </w:r>
      <w:r>
        <w:rPr>
          <w:rStyle w:val="rwStyle"/>
          <w:rFonts w:cs="华文仿宋"/>
          <w:szCs w:val="24"/>
        </w:rPr>
        <w:t xml:space="preserve">7.1   </w:t>
      </w:r>
      <w:r>
        <w:rPr>
          <w:rStyle w:val="rwStyle"/>
          <w:rFonts w:cs="华文仿宋" w:hint="eastAsia"/>
          <w:szCs w:val="24"/>
        </w:rPr>
        <w:t>甲方与乙方未结算本合同费用之前，本合同乙方开发的</w:t>
      </w:r>
      <w:r>
        <w:rPr>
          <w:rStyle w:val="rwStyle"/>
          <w:rFonts w:cs="华文仿宋"/>
          <w:szCs w:val="24"/>
        </w:rPr>
        <w:t>app</w:t>
      </w:r>
      <w:r>
        <w:rPr>
          <w:rStyle w:val="rwStyle"/>
          <w:rFonts w:cs="华文仿宋" w:hint="eastAsia"/>
          <w:szCs w:val="24"/>
        </w:rPr>
        <w:t>软件（包括但不限于包括源码、程序、文件、文档资料等）所有权和版权属于乙方，甲方对该</w:t>
      </w:r>
      <w:r>
        <w:rPr>
          <w:rStyle w:val="rwStyle"/>
          <w:rFonts w:cs="华文仿宋"/>
          <w:szCs w:val="24"/>
        </w:rPr>
        <w:t>app</w:t>
      </w:r>
      <w:r>
        <w:rPr>
          <w:rStyle w:val="rwStyle"/>
          <w:rFonts w:cs="华文仿宋" w:hint="eastAsia"/>
          <w:szCs w:val="24"/>
        </w:rPr>
        <w:t>软件（包括但不限于包括源码、程序、文件、文档资料等）不享有任何权利。</w:t>
      </w:r>
    </w:p>
    <w:p w:rsidR="00517E86" w:rsidRDefault="00517E86">
      <w:pPr>
        <w:pStyle w:val="ppStyle"/>
      </w:pPr>
      <w:r>
        <w:rPr>
          <w:rStyle w:val="rwStyle"/>
          <w:rFonts w:cs="华文仿宋" w:hint="eastAsia"/>
          <w:szCs w:val="24"/>
        </w:rPr>
        <w:t xml:space="preserve">　　</w:t>
      </w:r>
      <w:r>
        <w:rPr>
          <w:rStyle w:val="rwStyle"/>
          <w:rFonts w:cs="华文仿宋"/>
          <w:szCs w:val="24"/>
        </w:rPr>
        <w:t xml:space="preserve">7.2   </w:t>
      </w:r>
      <w:r>
        <w:rPr>
          <w:rStyle w:val="rwStyle"/>
          <w:rFonts w:cs="华文仿宋" w:hint="eastAsia"/>
          <w:szCs w:val="24"/>
        </w:rPr>
        <w:t>甲方将本合同费用结算完毕后，乙方将</w:t>
      </w:r>
      <w:r>
        <w:rPr>
          <w:rStyle w:val="rwStyle"/>
          <w:rFonts w:cs="华文仿宋"/>
          <w:szCs w:val="24"/>
        </w:rPr>
        <w:t>app</w:t>
      </w:r>
      <w:r>
        <w:rPr>
          <w:rStyle w:val="rwStyle"/>
          <w:rFonts w:cs="华文仿宋" w:hint="eastAsia"/>
          <w:szCs w:val="24"/>
        </w:rPr>
        <w:t>软件（包括但不限于包括源码、程序、文件、文档资料等）转让给甲方。未经许可，乙方不得公布文件、源码，不得复制、传播、反编译、出售、出租或者许可他人使用其相关的程序、文件、源码和反编译等。</w:t>
      </w:r>
    </w:p>
    <w:p w:rsidR="00517E86" w:rsidRDefault="00517E86">
      <w:pPr>
        <w:pStyle w:val="ppStyle"/>
      </w:pPr>
      <w:r>
        <w:rPr>
          <w:rStyle w:val="rwStyle"/>
          <w:rFonts w:cs="华文仿宋" w:hint="eastAsia"/>
          <w:szCs w:val="24"/>
        </w:rPr>
        <w:t xml:space="preserve">　　第八条</w:t>
      </w:r>
      <w:r>
        <w:rPr>
          <w:rStyle w:val="rwStyle"/>
          <w:rFonts w:cs="华文仿宋"/>
          <w:szCs w:val="24"/>
        </w:rPr>
        <w:t xml:space="preserve">  </w:t>
      </w:r>
      <w:r>
        <w:rPr>
          <w:rStyle w:val="rwStyle"/>
          <w:rFonts w:cs="华文仿宋" w:hint="eastAsia"/>
          <w:szCs w:val="24"/>
        </w:rPr>
        <w:t>保密条款</w:t>
      </w:r>
    </w:p>
    <w:p w:rsidR="00517E86" w:rsidRDefault="00517E86">
      <w:pPr>
        <w:pStyle w:val="ppStyle"/>
      </w:pPr>
      <w:r>
        <w:rPr>
          <w:rStyle w:val="rwStyle"/>
          <w:rFonts w:cs="华文仿宋" w:hint="eastAsia"/>
          <w:szCs w:val="24"/>
        </w:rPr>
        <w:t xml:space="preserve">　　</w:t>
      </w:r>
      <w:r>
        <w:rPr>
          <w:rStyle w:val="rwStyle"/>
          <w:rFonts w:cs="华文仿宋"/>
          <w:szCs w:val="24"/>
        </w:rPr>
        <w:t xml:space="preserve">8.1  </w:t>
      </w:r>
      <w:r>
        <w:rPr>
          <w:rStyle w:val="rwStyle"/>
          <w:rFonts w:cs="华文仿宋" w:hint="eastAsia"/>
          <w:szCs w:val="24"/>
        </w:rPr>
        <w:t>甲乙双方应对在履约过程中获悉的对方之商业秘密及技术秘密承担保密义务，该保密义务不受本合同期限的约束，一直有效。</w:t>
      </w:r>
    </w:p>
    <w:p w:rsidR="00517E86" w:rsidRDefault="00517E86">
      <w:pPr>
        <w:pStyle w:val="ppStyle"/>
      </w:pPr>
      <w:r>
        <w:rPr>
          <w:rStyle w:val="rwStyle"/>
          <w:rFonts w:cs="华文仿宋" w:hint="eastAsia"/>
          <w:szCs w:val="24"/>
        </w:rPr>
        <w:t xml:space="preserve">　　</w:t>
      </w:r>
      <w:r>
        <w:rPr>
          <w:rStyle w:val="rwStyle"/>
          <w:rFonts w:cs="华文仿宋"/>
          <w:szCs w:val="24"/>
        </w:rPr>
        <w:t xml:space="preserve">8.2  </w:t>
      </w:r>
      <w:r>
        <w:rPr>
          <w:rStyle w:val="rwStyle"/>
          <w:rFonts w:cs="华文仿宋" w:hint="eastAsia"/>
          <w:szCs w:val="24"/>
        </w:rPr>
        <w:t>未经对方书面许可，任何一方不得私自复制出售或以任何形式泄露给第三方。</w:t>
      </w:r>
    </w:p>
    <w:p w:rsidR="00517E86" w:rsidRDefault="00517E86">
      <w:pPr>
        <w:pStyle w:val="ppStyle"/>
      </w:pPr>
      <w:r>
        <w:rPr>
          <w:rStyle w:val="rwStyle"/>
          <w:rFonts w:cs="华文仿宋" w:hint="eastAsia"/>
          <w:szCs w:val="24"/>
        </w:rPr>
        <w:t xml:space="preserve">　　第九条</w:t>
      </w:r>
      <w:r>
        <w:rPr>
          <w:rStyle w:val="rwStyle"/>
          <w:rFonts w:cs="华文仿宋"/>
          <w:szCs w:val="24"/>
        </w:rPr>
        <w:t xml:space="preserve">  </w:t>
      </w:r>
      <w:r>
        <w:rPr>
          <w:rStyle w:val="rwStyle"/>
          <w:rFonts w:cs="华文仿宋" w:hint="eastAsia"/>
          <w:szCs w:val="24"/>
        </w:rPr>
        <w:t>合同的解除</w:t>
      </w:r>
    </w:p>
    <w:p w:rsidR="00517E86" w:rsidRDefault="00517E86">
      <w:pPr>
        <w:pStyle w:val="ppStyle"/>
      </w:pPr>
      <w:r>
        <w:rPr>
          <w:rStyle w:val="rwStyle"/>
          <w:rFonts w:cs="华文仿宋" w:hint="eastAsia"/>
          <w:szCs w:val="24"/>
        </w:rPr>
        <w:t xml:space="preserve">　　</w:t>
      </w:r>
      <w:r>
        <w:rPr>
          <w:rStyle w:val="rwStyle"/>
          <w:rFonts w:cs="华文仿宋"/>
          <w:szCs w:val="24"/>
        </w:rPr>
        <w:t xml:space="preserve">9.1  </w:t>
      </w:r>
      <w:r>
        <w:rPr>
          <w:rStyle w:val="rwStyle"/>
          <w:rFonts w:cs="华文仿宋" w:hint="eastAsia"/>
          <w:szCs w:val="24"/>
        </w:rPr>
        <w:t>因项目开发存在技术障碍或者市场障碍，双方可以协商解除本协议。</w:t>
      </w:r>
    </w:p>
    <w:p w:rsidR="00517E86" w:rsidRDefault="00517E86">
      <w:pPr>
        <w:pStyle w:val="ppStyle"/>
      </w:pPr>
      <w:r>
        <w:rPr>
          <w:rStyle w:val="rwStyle"/>
          <w:rFonts w:cs="华文仿宋" w:hint="eastAsia"/>
          <w:szCs w:val="24"/>
        </w:rPr>
        <w:t xml:space="preserve">　　</w:t>
      </w:r>
      <w:r>
        <w:rPr>
          <w:rStyle w:val="rwStyle"/>
          <w:rFonts w:cs="华文仿宋"/>
          <w:szCs w:val="24"/>
        </w:rPr>
        <w:t xml:space="preserve">9.2  </w:t>
      </w:r>
      <w:r>
        <w:rPr>
          <w:rStyle w:val="rwStyle"/>
          <w:rFonts w:cs="华文仿宋" w:hint="eastAsia"/>
          <w:szCs w:val="24"/>
        </w:rPr>
        <w:t>任一方想提前解除本合同的，应提前</w:t>
      </w:r>
      <w:r>
        <w:rPr>
          <w:rStyle w:val="rwStyle"/>
          <w:rFonts w:cs="华文仿宋"/>
          <w:szCs w:val="24"/>
        </w:rPr>
        <w:t>7</w:t>
      </w:r>
      <w:r>
        <w:rPr>
          <w:rStyle w:val="rwStyle"/>
          <w:rFonts w:cs="华文仿宋" w:hint="eastAsia"/>
          <w:szCs w:val="24"/>
        </w:rPr>
        <w:t>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rsidR="00517E86" w:rsidRDefault="00517E86">
      <w:pPr>
        <w:pStyle w:val="ppStyle"/>
      </w:pPr>
      <w:r>
        <w:rPr>
          <w:rStyle w:val="rwStyle"/>
          <w:rFonts w:cs="华文仿宋" w:hint="eastAsia"/>
          <w:szCs w:val="24"/>
        </w:rPr>
        <w:t xml:space="preserve">　　第十条</w:t>
      </w:r>
      <w:r>
        <w:rPr>
          <w:rStyle w:val="rwStyle"/>
          <w:rFonts w:cs="华文仿宋"/>
          <w:szCs w:val="24"/>
        </w:rPr>
        <w:t xml:space="preserve">  </w:t>
      </w:r>
      <w:r>
        <w:rPr>
          <w:rStyle w:val="rwStyle"/>
          <w:rFonts w:cs="华文仿宋" w:hint="eastAsia"/>
          <w:szCs w:val="24"/>
        </w:rPr>
        <w:t>违约责任</w:t>
      </w:r>
    </w:p>
    <w:p w:rsidR="00517E86" w:rsidRDefault="00517E86">
      <w:pPr>
        <w:pStyle w:val="ppStyle"/>
      </w:pPr>
      <w:r>
        <w:rPr>
          <w:rStyle w:val="rwStyle"/>
          <w:rFonts w:cs="华文仿宋" w:hint="eastAsia"/>
          <w:szCs w:val="24"/>
        </w:rPr>
        <w:t xml:space="preserve">　　</w:t>
      </w:r>
      <w:r>
        <w:rPr>
          <w:rStyle w:val="rwStyle"/>
          <w:rFonts w:cs="华文仿宋"/>
          <w:szCs w:val="24"/>
        </w:rPr>
        <w:t xml:space="preserve">10.1  </w:t>
      </w:r>
      <w:r>
        <w:rPr>
          <w:rStyle w:val="rwStyle"/>
          <w:rFonts w:cs="华文仿宋" w:hint="eastAsia"/>
          <w:szCs w:val="24"/>
        </w:rPr>
        <w:t>甲方每逾期付款一天，应按照乙方开发费用的</w:t>
      </w:r>
      <w:r>
        <w:rPr>
          <w:rStyle w:val="rwStyle"/>
          <w:rFonts w:cs="华文仿宋"/>
          <w:szCs w:val="24"/>
        </w:rPr>
        <w:t xml:space="preserve"> A %</w:t>
      </w:r>
      <w:r>
        <w:rPr>
          <w:rStyle w:val="rwStyle"/>
          <w:rFonts w:cs="华文仿宋" w:hint="eastAsia"/>
          <w:szCs w:val="24"/>
        </w:rPr>
        <w:t>支付逾期付款违约金。</w:t>
      </w:r>
    </w:p>
    <w:p w:rsidR="00517E86" w:rsidRDefault="00517E86">
      <w:pPr>
        <w:pStyle w:val="ppStyle"/>
      </w:pPr>
      <w:r>
        <w:rPr>
          <w:rStyle w:val="rwStyle"/>
          <w:rFonts w:cs="华文仿宋" w:hint="eastAsia"/>
          <w:szCs w:val="24"/>
        </w:rPr>
        <w:t xml:space="preserve">　　</w:t>
      </w:r>
      <w:r>
        <w:rPr>
          <w:rStyle w:val="rwStyle"/>
          <w:rFonts w:cs="华文仿宋"/>
          <w:szCs w:val="24"/>
        </w:rPr>
        <w:t xml:space="preserve">10.2  </w:t>
      </w:r>
      <w:r>
        <w:rPr>
          <w:rStyle w:val="rwStyle"/>
          <w:rFonts w:cs="华文仿宋" w:hint="eastAsia"/>
          <w:szCs w:val="24"/>
        </w:rPr>
        <w:t>乙方未按时交付的，每逾期一天，甲方将扣除开发费用的</w:t>
      </w:r>
      <w:r>
        <w:rPr>
          <w:rStyle w:val="rwStyle"/>
          <w:rFonts w:cs="华文仿宋"/>
          <w:szCs w:val="24"/>
        </w:rPr>
        <w:t xml:space="preserve"> A %</w:t>
      </w:r>
      <w:r>
        <w:rPr>
          <w:rStyle w:val="rwStyle"/>
          <w:rFonts w:cs="华文仿宋" w:hint="eastAsia"/>
          <w:szCs w:val="24"/>
        </w:rPr>
        <w:t>作为补偿，如因甲方未提供相关技术资料、调试环境支持、需求沟通不明确等原因，致使乙方延期交付的，乙方不承担违约责任。</w:t>
      </w:r>
    </w:p>
    <w:p w:rsidR="00517E86" w:rsidRDefault="00517E86">
      <w:pPr>
        <w:pStyle w:val="ppStyle"/>
      </w:pPr>
      <w:r>
        <w:rPr>
          <w:rStyle w:val="rwStyle"/>
          <w:rFonts w:cs="华文仿宋" w:hint="eastAsia"/>
          <w:szCs w:val="24"/>
        </w:rPr>
        <w:t xml:space="preserve">　　</w:t>
      </w:r>
      <w:r>
        <w:rPr>
          <w:rStyle w:val="rwStyle"/>
          <w:rFonts w:cs="华文仿宋"/>
          <w:szCs w:val="24"/>
        </w:rPr>
        <w:t xml:space="preserve">10.3  </w:t>
      </w:r>
      <w:r>
        <w:rPr>
          <w:rStyle w:val="rwStyle"/>
          <w:rFonts w:cs="华文仿宋" w:hint="eastAsia"/>
          <w:szCs w:val="24"/>
        </w:rPr>
        <w:t>任何一方不履行或不妥善履行本协议下任何条款被视为违约，守约方有权要求违约方赔偿另一方因违约而造成的一切损失，本合同对违约责任另有约定的，从其约定。</w:t>
      </w:r>
    </w:p>
    <w:p w:rsidR="00517E86" w:rsidRDefault="00517E86">
      <w:pPr>
        <w:pStyle w:val="ppStyle"/>
      </w:pPr>
      <w:r>
        <w:rPr>
          <w:rStyle w:val="rwStyle"/>
          <w:rFonts w:cs="华文仿宋" w:hint="eastAsia"/>
          <w:szCs w:val="24"/>
        </w:rPr>
        <w:t xml:space="preserve">　　第十一条</w:t>
      </w:r>
      <w:r>
        <w:rPr>
          <w:rStyle w:val="rwStyle"/>
          <w:rFonts w:cs="华文仿宋"/>
          <w:szCs w:val="24"/>
        </w:rPr>
        <w:t xml:space="preserve">  </w:t>
      </w:r>
      <w:r>
        <w:rPr>
          <w:rStyle w:val="rwStyle"/>
          <w:rFonts w:cs="华文仿宋" w:hint="eastAsia"/>
          <w:szCs w:val="24"/>
        </w:rPr>
        <w:t>纠纷解决</w:t>
      </w:r>
    </w:p>
    <w:p w:rsidR="00517E86" w:rsidRDefault="00517E86">
      <w:pPr>
        <w:pStyle w:val="ppStyle"/>
      </w:pPr>
      <w:r>
        <w:rPr>
          <w:rStyle w:val="rwStyle"/>
          <w:rFonts w:cs="华文仿宋" w:hint="eastAsia"/>
          <w:szCs w:val="24"/>
        </w:rPr>
        <w:t xml:space="preserve">　　本合同履行过程中所发生的争议，双方协商解决；协商不成的，任何一方可向</w:t>
      </w:r>
      <w:r>
        <w:rPr>
          <w:rStyle w:val="rwStyle"/>
          <w:rFonts w:cs="华文仿宋"/>
          <w:szCs w:val="24"/>
        </w:rPr>
        <w:t xml:space="preserve"> A </w:t>
      </w:r>
      <w:r>
        <w:rPr>
          <w:rStyle w:val="rwStyle"/>
          <w:rFonts w:cs="华文仿宋" w:hint="eastAsia"/>
          <w:szCs w:val="24"/>
        </w:rPr>
        <w:t>所在地法院起诉。</w:t>
      </w:r>
    </w:p>
    <w:p w:rsidR="00517E86" w:rsidRDefault="00517E86">
      <w:pPr>
        <w:pStyle w:val="ppStyle"/>
      </w:pPr>
      <w:r>
        <w:rPr>
          <w:rStyle w:val="rwStyle"/>
          <w:rFonts w:cs="华文仿宋" w:hint="eastAsia"/>
          <w:szCs w:val="24"/>
        </w:rPr>
        <w:t xml:space="preserve">　　第十二条</w:t>
      </w:r>
      <w:r>
        <w:rPr>
          <w:rStyle w:val="rwStyle"/>
          <w:rFonts w:cs="华文仿宋"/>
          <w:szCs w:val="24"/>
        </w:rPr>
        <w:t xml:space="preserve">  </w:t>
      </w:r>
      <w:r>
        <w:rPr>
          <w:rStyle w:val="rwStyle"/>
          <w:rFonts w:cs="华文仿宋" w:hint="eastAsia"/>
          <w:szCs w:val="24"/>
        </w:rPr>
        <w:t>通知与送达</w:t>
      </w:r>
    </w:p>
    <w:p w:rsidR="00517E86" w:rsidRDefault="00517E86">
      <w:pPr>
        <w:pStyle w:val="ppStyle"/>
      </w:pPr>
      <w:r>
        <w:rPr>
          <w:rStyle w:val="rwStyle"/>
          <w:rFonts w:cs="华文仿宋" w:hint="eastAsia"/>
          <w:szCs w:val="24"/>
        </w:rPr>
        <w:t xml:space="preserve">　　</w:t>
      </w:r>
      <w:r>
        <w:rPr>
          <w:rStyle w:val="rwStyle"/>
          <w:rFonts w:cs="华文仿宋"/>
          <w:szCs w:val="24"/>
        </w:rPr>
        <w:t xml:space="preserve">12.1  </w:t>
      </w:r>
      <w:r>
        <w:rPr>
          <w:rStyle w:val="rwStyle"/>
          <w:rFonts w:cs="华文仿宋" w:hint="eastAsia"/>
          <w:szCs w:val="24"/>
        </w:rPr>
        <w:t>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rsidR="00517E86" w:rsidRDefault="00517E86">
      <w:pPr>
        <w:pStyle w:val="ppStyle"/>
      </w:pPr>
      <w:r>
        <w:rPr>
          <w:rStyle w:val="rwStyle"/>
          <w:rFonts w:cs="华文仿宋" w:hint="eastAsia"/>
          <w:szCs w:val="24"/>
        </w:rPr>
        <w:t xml:space="preserve">　　</w:t>
      </w:r>
      <w:r>
        <w:rPr>
          <w:rStyle w:val="rwStyle"/>
          <w:rFonts w:cs="华文仿宋"/>
          <w:szCs w:val="24"/>
        </w:rPr>
        <w:t xml:space="preserve">12.2  </w:t>
      </w:r>
      <w:r>
        <w:rPr>
          <w:rStyle w:val="rwStyle"/>
          <w:rFonts w:cs="华文仿宋" w:hint="eastAsia"/>
          <w:szCs w:val="24"/>
        </w:rPr>
        <w:t>甲方指定本协议的联系人为</w:t>
      </w:r>
      <w:r>
        <w:rPr>
          <w:rStyle w:val="rwStyle"/>
          <w:rFonts w:cs="华文仿宋"/>
          <w:szCs w:val="24"/>
        </w:rPr>
        <w:t xml:space="preserve"> A </w:t>
      </w:r>
      <w:r>
        <w:rPr>
          <w:rStyle w:val="rwStyle"/>
          <w:rFonts w:cs="华文仿宋" w:hint="eastAsia"/>
          <w:szCs w:val="24"/>
        </w:rPr>
        <w:t>，联系电话：</w:t>
      </w:r>
      <w:r>
        <w:rPr>
          <w:rStyle w:val="rwStyle"/>
          <w:rFonts w:cs="华文仿宋"/>
          <w:szCs w:val="24"/>
        </w:rPr>
        <w:t xml:space="preserve"> A </w:t>
      </w:r>
      <w:r>
        <w:rPr>
          <w:rStyle w:val="rwStyle"/>
          <w:rFonts w:cs="华文仿宋" w:hint="eastAsia"/>
          <w:szCs w:val="24"/>
        </w:rPr>
        <w:t>；乙方指定本协议的联系人为</w:t>
      </w:r>
      <w:r>
        <w:rPr>
          <w:rStyle w:val="rwStyle"/>
          <w:rFonts w:cs="华文仿宋"/>
          <w:szCs w:val="24"/>
        </w:rPr>
        <w:t xml:space="preserve"> A </w:t>
      </w:r>
      <w:r>
        <w:rPr>
          <w:rStyle w:val="rwStyle"/>
          <w:rFonts w:cs="华文仿宋" w:hint="eastAsia"/>
          <w:szCs w:val="24"/>
        </w:rPr>
        <w:t>，联系电话：</w:t>
      </w:r>
      <w:r>
        <w:rPr>
          <w:rStyle w:val="rwStyle"/>
          <w:rFonts w:cs="华文仿宋"/>
          <w:szCs w:val="24"/>
        </w:rPr>
        <w:t xml:space="preserve"> A </w:t>
      </w:r>
      <w:r>
        <w:rPr>
          <w:rStyle w:val="rwStyle"/>
          <w:rFonts w:cs="华文仿宋" w:hint="eastAsia"/>
          <w:szCs w:val="24"/>
        </w:rPr>
        <w:t>。甲方、乙方指定的联系人为履行本协议所作出的意思表示和行为均分别代表甲方、乙方。</w:t>
      </w:r>
    </w:p>
    <w:p w:rsidR="00517E86" w:rsidRDefault="00517E86">
      <w:pPr>
        <w:pStyle w:val="ppStyle"/>
      </w:pPr>
      <w:r>
        <w:rPr>
          <w:rStyle w:val="rwStyle"/>
          <w:rFonts w:cs="华文仿宋" w:hint="eastAsia"/>
          <w:szCs w:val="24"/>
        </w:rPr>
        <w:t xml:space="preserve">　　</w:t>
      </w:r>
      <w:r>
        <w:rPr>
          <w:rStyle w:val="rwStyle"/>
          <w:rFonts w:cs="华文仿宋"/>
          <w:szCs w:val="24"/>
        </w:rPr>
        <w:t xml:space="preserve">12.3  </w:t>
      </w:r>
      <w:r>
        <w:rPr>
          <w:rStyle w:val="rwStyle"/>
          <w:rFonts w:cs="华文仿宋" w:hint="eastAsia"/>
          <w:szCs w:val="24"/>
        </w:rPr>
        <w:t>如任一方的联系方式有改变，应在</w:t>
      </w:r>
      <w:r>
        <w:rPr>
          <w:rStyle w:val="rwStyle"/>
          <w:rFonts w:cs="华文仿宋"/>
          <w:szCs w:val="24"/>
        </w:rPr>
        <w:t>3</w:t>
      </w:r>
      <w:r>
        <w:rPr>
          <w:rStyle w:val="rwStyle"/>
          <w:rFonts w:cs="华文仿宋" w:hint="eastAsia"/>
          <w:szCs w:val="24"/>
        </w:rPr>
        <w:t>天内书面通知对方。</w:t>
      </w:r>
    </w:p>
    <w:p w:rsidR="00517E86" w:rsidRDefault="00517E86">
      <w:pPr>
        <w:pStyle w:val="ppStyle"/>
      </w:pPr>
      <w:r>
        <w:rPr>
          <w:rStyle w:val="rwStyle"/>
          <w:rFonts w:cs="华文仿宋" w:hint="eastAsia"/>
          <w:szCs w:val="24"/>
        </w:rPr>
        <w:t xml:space="preserve">　　第十三条</w:t>
      </w:r>
      <w:r>
        <w:rPr>
          <w:rStyle w:val="rwStyle"/>
          <w:rFonts w:cs="华文仿宋"/>
          <w:szCs w:val="24"/>
        </w:rPr>
        <w:t xml:space="preserve">  </w:t>
      </w:r>
      <w:r>
        <w:rPr>
          <w:rStyle w:val="rwStyle"/>
          <w:rFonts w:cs="华文仿宋" w:hint="eastAsia"/>
          <w:szCs w:val="24"/>
        </w:rPr>
        <w:t>其他事项</w:t>
      </w:r>
    </w:p>
    <w:p w:rsidR="00517E86" w:rsidRDefault="00517E86">
      <w:pPr>
        <w:pStyle w:val="ppStyle"/>
      </w:pPr>
      <w:r>
        <w:rPr>
          <w:rStyle w:val="rwStyle"/>
          <w:rFonts w:cs="华文仿宋" w:hint="eastAsia"/>
          <w:szCs w:val="24"/>
        </w:rPr>
        <w:t xml:space="preserve">　　</w:t>
      </w:r>
      <w:r>
        <w:rPr>
          <w:rStyle w:val="rwStyle"/>
          <w:rFonts w:cs="华文仿宋"/>
          <w:szCs w:val="24"/>
        </w:rPr>
        <w:t xml:space="preserve">13.1  </w:t>
      </w:r>
      <w:r>
        <w:rPr>
          <w:rStyle w:val="rwStyle"/>
          <w:rFonts w:cs="华文仿宋" w:hint="eastAsia"/>
          <w:szCs w:val="24"/>
        </w:rPr>
        <w:t>双方签订的补充协议、附件系本合同的组成部分，具有同等法律效力。</w:t>
      </w:r>
    </w:p>
    <w:p w:rsidR="00517E86" w:rsidRDefault="00517E86">
      <w:pPr>
        <w:pStyle w:val="ppStyle"/>
      </w:pPr>
      <w:r>
        <w:rPr>
          <w:rStyle w:val="rwStyle"/>
          <w:rFonts w:cs="华文仿宋" w:hint="eastAsia"/>
          <w:szCs w:val="24"/>
        </w:rPr>
        <w:t xml:space="preserve">　　</w:t>
      </w:r>
      <w:r>
        <w:rPr>
          <w:rStyle w:val="rwStyle"/>
          <w:rFonts w:cs="华文仿宋"/>
          <w:szCs w:val="24"/>
        </w:rPr>
        <w:t xml:space="preserve">13.2  </w:t>
      </w:r>
      <w:r>
        <w:rPr>
          <w:rStyle w:val="rwStyle"/>
          <w:rFonts w:cs="华文仿宋" w:hint="eastAsia"/>
          <w:szCs w:val="24"/>
        </w:rPr>
        <w:t>本合同自双方签字盖章之日起生效，一式两份，双方各执一份。</w:t>
      </w:r>
    </w:p>
    <w:p w:rsidR="00517E86" w:rsidRDefault="00517E86">
      <w:pPr>
        <w:pStyle w:val="ppStyle"/>
      </w:pPr>
      <w:r>
        <w:rPr>
          <w:rStyle w:val="rwStyle"/>
          <w:rFonts w:cs="华文仿宋" w:hint="eastAsia"/>
          <w:szCs w:val="24"/>
        </w:rPr>
        <w:t xml:space="preserve">　　</w:t>
      </w:r>
      <w:r>
        <w:rPr>
          <w:rStyle w:val="rwStyle"/>
          <w:rFonts w:cs="华文仿宋"/>
          <w:szCs w:val="24"/>
        </w:rPr>
        <w:t xml:space="preserve">13.3  </w:t>
      </w:r>
      <w:r>
        <w:rPr>
          <w:rStyle w:val="rwStyle"/>
          <w:rFonts w:cs="华文仿宋" w:hint="eastAsia"/>
          <w:szCs w:val="24"/>
        </w:rPr>
        <w:t>本协议标题仅供参考之用，并不构成本协议的一部分，亦不得被用以解释本协议。</w:t>
      </w:r>
    </w:p>
    <w:p w:rsidR="00517E86" w:rsidRDefault="00517E86">
      <w:pPr>
        <w:pStyle w:val="ppStyle"/>
      </w:pPr>
      <w:r>
        <w:rPr>
          <w:rStyle w:val="rwStyle"/>
          <w:rFonts w:cs="华文仿宋" w:hint="eastAsia"/>
          <w:szCs w:val="24"/>
        </w:rPr>
        <w:t xml:space="preserve">　　</w:t>
      </w:r>
      <w:r>
        <w:rPr>
          <w:rStyle w:val="rwStyle"/>
          <w:rFonts w:cs="华文仿宋"/>
          <w:szCs w:val="24"/>
        </w:rPr>
        <w:t xml:space="preserve">13.4  </w:t>
      </w:r>
      <w:r>
        <w:rPr>
          <w:rStyle w:val="rwStyle"/>
          <w:rFonts w:cs="华文仿宋" w:hint="eastAsia"/>
          <w:szCs w:val="24"/>
        </w:rPr>
        <w:t>本协议一方延迟或未能行使本协议下的权力、权利或救济不应作为对任何该等权力、权利或救济的弃权。</w:t>
      </w:r>
    </w:p>
    <w:p w:rsidR="00517E86" w:rsidRDefault="00517E86">
      <w:pPr>
        <w:pStyle w:val="ppStyle"/>
      </w:pPr>
      <w:r>
        <w:rPr>
          <w:rStyle w:val="rwStyle"/>
          <w:rFonts w:cs="华文仿宋" w:hint="eastAsia"/>
          <w:szCs w:val="24"/>
        </w:rPr>
        <w:t xml:space="preserve">　　</w:t>
      </w:r>
      <w:r>
        <w:rPr>
          <w:rStyle w:val="rwStyle"/>
          <w:rFonts w:cs="华文仿宋"/>
          <w:szCs w:val="24"/>
        </w:rPr>
        <w:t xml:space="preserve">13.5  </w:t>
      </w:r>
      <w:r>
        <w:rPr>
          <w:rStyle w:val="rwStyle"/>
          <w:rFonts w:cs="华文仿宋" w:hint="eastAsia"/>
          <w:szCs w:val="24"/>
        </w:rPr>
        <w:t>如果本协议的任何条款或规定在任何适用法律下被认定为全部或部分无效或不可强制执行，其应（在该等无效或不可强制执行的范围内）从本协议中被排除，但本协议的所有其他条款和规定均保持全部有效。</w:t>
      </w:r>
    </w:p>
    <w:p w:rsidR="00517E86" w:rsidRDefault="00517E86">
      <w:pPr>
        <w:pStyle w:val="ppStyle"/>
      </w:pPr>
      <w:r>
        <w:rPr>
          <w:rStyle w:val="rwStyle"/>
          <w:rFonts w:cs="华文仿宋" w:hint="eastAsia"/>
          <w:szCs w:val="24"/>
        </w:rPr>
        <w:t xml:space="preserve">　　（本页以下无正文）</w:t>
      </w:r>
    </w:p>
    <w:p w:rsidR="00517E86" w:rsidRDefault="00517E86">
      <w:pPr>
        <w:pStyle w:val="ppStyle"/>
      </w:pPr>
    </w:p>
    <w:p w:rsidR="00517E86" w:rsidRDefault="00517E86">
      <w:pPr>
        <w:pStyle w:val="ppStyle"/>
      </w:pPr>
      <w:r>
        <w:rPr>
          <w:rStyle w:val="rwStyle"/>
          <w:rFonts w:cs="华文仿宋" w:hint="eastAsia"/>
          <w:szCs w:val="24"/>
        </w:rPr>
        <w:t xml:space="preserve">　　甲方：</w:t>
      </w:r>
      <w:r>
        <w:rPr>
          <w:rStyle w:val="rwStyle"/>
          <w:rFonts w:cs="华文仿宋"/>
          <w:szCs w:val="24"/>
        </w:rPr>
        <w:t xml:space="preserve">                           </w:t>
      </w:r>
      <w:r>
        <w:rPr>
          <w:rStyle w:val="rwStyle"/>
          <w:rFonts w:cs="华文仿宋" w:hint="eastAsia"/>
          <w:szCs w:val="24"/>
        </w:rPr>
        <w:t>乙方：</w:t>
      </w:r>
    </w:p>
    <w:p w:rsidR="00517E86" w:rsidRDefault="00517E86">
      <w:pPr>
        <w:pStyle w:val="ppStyle"/>
      </w:pPr>
    </w:p>
    <w:p w:rsidR="00517E86" w:rsidRDefault="00517E86">
      <w:pPr>
        <w:pStyle w:val="ppStyle"/>
      </w:pPr>
      <w:r>
        <w:rPr>
          <w:rStyle w:val="rwStyle"/>
          <w:rFonts w:cs="华文仿宋" w:hint="eastAsia"/>
          <w:szCs w:val="24"/>
        </w:rPr>
        <w:t xml:space="preserve">　　签约时间：</w:t>
      </w:r>
      <w:r>
        <w:rPr>
          <w:rStyle w:val="rwStyle"/>
          <w:rFonts w:cs="华文仿宋"/>
          <w:szCs w:val="24"/>
        </w:rPr>
        <w:t xml:space="preserve">                       </w:t>
      </w:r>
      <w:r>
        <w:rPr>
          <w:rStyle w:val="rwStyle"/>
          <w:rFonts w:cs="华文仿宋" w:hint="eastAsia"/>
          <w:szCs w:val="24"/>
        </w:rPr>
        <w:t>签约时间：</w:t>
      </w:r>
    </w:p>
    <w:p w:rsidR="00517E86" w:rsidRDefault="00517E86">
      <w:pPr>
        <w:pStyle w:val="ppStyle"/>
      </w:pPr>
      <w:r>
        <w:rPr>
          <w:rStyle w:val="rwStyle"/>
          <w:rFonts w:cs="华文仿宋" w:hint="eastAsia"/>
          <w:szCs w:val="24"/>
        </w:rPr>
        <w:t xml:space="preserve">　　签订地点：</w:t>
      </w:r>
    </w:p>
    <w:p w:rsidR="00517E86" w:rsidRDefault="00517E86">
      <w:pPr>
        <w:pStyle w:val="ppStyle"/>
      </w:pPr>
    </w:p>
    <w:p w:rsidR="00517E86" w:rsidRDefault="00517E86">
      <w:pPr>
        <w:pStyle w:val="ppStyle"/>
      </w:pPr>
    </w:p>
    <w:sectPr w:rsidR="00517E86" w:rsidSect="00107053">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华文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053"/>
    <w:rsid w:val="00096382"/>
    <w:rsid w:val="00107053"/>
    <w:rsid w:val="00297763"/>
    <w:rsid w:val="00492C6A"/>
    <w:rsid w:val="00517E86"/>
    <w:rsid w:val="006819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Style">
    <w:name w:val="rtStyle"/>
    <w:uiPriority w:val="99"/>
    <w:rsid w:val="00107053"/>
    <w:rPr>
      <w:rFonts w:ascii="华文中宋" w:eastAsia="华文中宋" w:hAnsi="华文中宋"/>
      <w:sz w:val="36"/>
    </w:rPr>
  </w:style>
  <w:style w:type="paragraph" w:customStyle="1" w:styleId="ptStyle">
    <w:name w:val="ptStyle"/>
    <w:uiPriority w:val="99"/>
    <w:rsid w:val="00107053"/>
    <w:pPr>
      <w:jc w:val="center"/>
    </w:pPr>
    <w:rPr>
      <w:kern w:val="0"/>
      <w:sz w:val="20"/>
      <w:szCs w:val="20"/>
    </w:rPr>
  </w:style>
  <w:style w:type="character" w:customStyle="1" w:styleId="rpStyle">
    <w:name w:val="rpStyle"/>
    <w:uiPriority w:val="99"/>
    <w:rsid w:val="00107053"/>
    <w:rPr>
      <w:rFonts w:ascii="华文仿宋" w:eastAsia="华文仿宋" w:hAnsi="华文仿宋"/>
      <w:b/>
      <w:sz w:val="24"/>
    </w:rPr>
  </w:style>
  <w:style w:type="paragraph" w:customStyle="1" w:styleId="ppStyle">
    <w:name w:val="ppStyle"/>
    <w:uiPriority w:val="99"/>
    <w:rsid w:val="00107053"/>
    <w:pPr>
      <w:spacing w:after="100" w:line="360" w:lineRule="auto"/>
    </w:pPr>
    <w:rPr>
      <w:kern w:val="0"/>
      <w:sz w:val="20"/>
      <w:szCs w:val="20"/>
    </w:rPr>
  </w:style>
  <w:style w:type="character" w:customStyle="1" w:styleId="rwStyle">
    <w:name w:val="rwStyle"/>
    <w:uiPriority w:val="99"/>
    <w:rsid w:val="00107053"/>
    <w:rPr>
      <w:rFonts w:ascii="华文仿宋" w:eastAsia="华文仿宋" w:hAnsi="华文仿宋"/>
      <w:sz w:val="24"/>
    </w:rPr>
  </w:style>
  <w:style w:type="character" w:customStyle="1" w:styleId="rswStyle">
    <w:name w:val="rswStyle"/>
    <w:uiPriority w:val="99"/>
    <w:rsid w:val="00107053"/>
    <w:rPr>
      <w:rFonts w:ascii="华文仿宋" w:eastAsia="华文仿宋" w:hAnsi="华文仿宋"/>
      <w:color w:val="FF0000"/>
      <w:sz w:val="24"/>
    </w:rPr>
  </w:style>
  <w:style w:type="paragraph" w:customStyle="1" w:styleId="pwStyle">
    <w:name w:val="pwStyle"/>
    <w:uiPriority w:val="99"/>
    <w:rsid w:val="00107053"/>
    <w:pPr>
      <w:spacing w:after="100" w:line="360" w:lineRule="auto"/>
    </w:pPr>
    <w:rPr>
      <w:kern w:val="0"/>
      <w:sz w:val="20"/>
      <w:szCs w:val="20"/>
    </w:rPr>
  </w:style>
  <w:style w:type="character" w:customStyle="1" w:styleId="pStyle">
    <w:name w:val="pStyle"/>
    <w:uiPriority w:val="99"/>
    <w:rsid w:val="00107053"/>
    <w:rPr>
      <w:rFonts w:ascii="华文仿宋" w:eastAsia="华文仿宋" w:hAnsi="华文仿宋"/>
      <w:sz w:val="24"/>
      <w:u w:val="single"/>
    </w:rPr>
  </w:style>
  <w:style w:type="character" w:customStyle="1" w:styleId="bStyle">
    <w:name w:val="bStyle"/>
    <w:uiPriority w:val="99"/>
    <w:rsid w:val="00107053"/>
    <w:rPr>
      <w:rFonts w:ascii="华文仿宋" w:eastAsia="华文仿宋" w:hAnsi="华文仿宋"/>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407</Words>
  <Characters>2322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APP应用委托开发合同</dc:title>
  <dc:subject/>
  <dc:creator/>
  <cp:keywords/>
  <dc:description/>
  <cp:lastModifiedBy>User</cp:lastModifiedBy>
  <cp:revision>3</cp:revision>
  <dcterms:created xsi:type="dcterms:W3CDTF">2016-08-16T03:26:00Z</dcterms:created>
  <dcterms:modified xsi:type="dcterms:W3CDTF">2016-08-16T03:26:00Z</dcterms:modified>
</cp:coreProperties>
</file>